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465F0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4519393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B4711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シンプルなクリエイティブブリーフテンプレート</w:t>
      </w:r>
    </w:p>
    <w:p w:rsidRPr="00116DF7" w:rsidR="00116DF7" w:rsidP="003D220F" w14:paraId="65C6DFAB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75" w:type="dxa"/>
        <w:tblLook w:val="04A0"/>
      </w:tblPr>
      <w:tblGrid>
        <w:gridCol w:w="2050"/>
        <w:gridCol w:w="3545"/>
        <w:gridCol w:w="1150"/>
        <w:gridCol w:w="4230"/>
      </w:tblGrid>
      <w:tr w:rsidTr="00DB4711" w14:paraId="7F8E289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97F86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4B4B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4680521C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BB765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5B7C8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7F712BA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3DAD9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ブランド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DC9BD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7DF50397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33A3EA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5B91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093455D7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B97B8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99A7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0FCB26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8E17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DB4711" w14:paraId="33988D29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CDD3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6E36B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3ED3C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427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bookmarkStart w:name="_GoBack" w:id="5"/>
        <w:bookmarkEnd w:id="5"/>
      </w:tr>
      <w:tr w:rsidTr="00DB4711" w14:paraId="194F7136" w14:textId="77777777">
        <w:tblPrEx>
          <w:tblW w:w="10975" w:type="dxa"/>
          <w:tblLook w:val="04A0"/>
        </w:tblPrEx>
        <w:trPr>
          <w:trHeight w:val="204"/>
        </w:trPr>
        <w:tc>
          <w:tcPr>
            <w:tcW w:w="10975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B4711" w:rsidR="00DB4711" w:rsidP="00DB4711" w14:paraId="7E6C3C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DB4711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Tr="00DB4711" w14:paraId="40D9C11B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7B6ED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プロジェクト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>の目的と機会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FB1BE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407CD11A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CD1EC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目的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 xml:space="preserve">プロジェクトは何を達成するために働いていますか?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C77F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4F9C931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F6EAD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ターゲットオーディエンス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>リーチしようとしているのは誰ですか?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40ADB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6F8C07C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4C494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態度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>のスタイルとトーン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49051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0F48C47F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A146E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メッセージ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>覚えておくべき重要なアイデアは何ですか?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CD8AB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4BB25DE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5A6F9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成果物とフォーマットは、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>生産されるべき重要な部分を記述する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1B8DA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5E830F30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4CA4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スケジュール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 xml:space="preserve">予測タイムライン、重要な日付、締め切りなど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FD376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75F59FE1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EA92A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60918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B4711" w14:paraId="4718175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B03622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コメント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BD8CC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A188A" w14:paraId="0245172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2F95771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05FA2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45BA5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0ADE9F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5D6E0CB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198E4E6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362AE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7BC63EA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7F5E75B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7F7ABA90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14F78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70DB0AF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10A8E9E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2C3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14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1&amp;utm_language=JA&amp;utm_source=integrated+content&amp;utm_campaign=/design-briefs-templates&amp;utm_medium=ic+simple+creative+brief+77321+word+jp&amp;lpa=ic+simple+creative+brief+7732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IC-Simple-Creative-Brief-Template_WORD.dotx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2020-01-29T21:31:00Z</dcterms:created>
  <dcterms:modified xsi:type="dcterms:W3CDTF">2020-01-29T21:31:00Z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