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81DD8" w:rsidR="00F569CF" w:rsidP="00513F89" w:rsidRDefault="00F81DD8" w14:paraId="260AB0A6" w14:textId="77777777">
      <w:pPr>
        <w:bidi w:val="false"/>
        <w:rPr>
          <w:rFonts w:ascii="Century Gothic" w:hAnsi="Century Gothic" w:eastAsia="Times New Roman" w:cs="Times New Roman"/>
          <w:b/>
          <w:bCs/>
          <w:color w:val="808080" w:themeColor="background1" w:themeShade="80"/>
          <w:sz w:val="36"/>
          <w:szCs w:val="48"/>
        </w:rPr>
      </w:pPr>
      <w:bookmarkStart w:name="_GoBack" w:id="0"/>
      <w:bookmarkEnd w:id="0"/>
      <w:r>
        <w:rPr>
          <w:noProof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2975FC7C" wp14:anchorId="215A8A3D">
            <wp:simplePos x="0" y="0"/>
            <wp:positionH relativeFrom="column">
              <wp:posOffset>4538612</wp:posOffset>
            </wp:positionH>
            <wp:positionV relativeFrom="page">
              <wp:posOffset>146685</wp:posOffset>
            </wp:positionV>
            <wp:extent cx="2839720" cy="551180"/>
            <wp:effectExtent l="0" t="0" r="0" b="127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D140B25-5708-134E-87D5-F79E0FDDFB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D140B25-5708-134E-87D5-F79E0FDDFBC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458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学生目標テンプレート</w:t>
      </w:r>
    </w:p>
    <w:p w:rsidRPr="001430C2" w:rsidR="001430C2" w:rsidP="00513F89" w:rsidRDefault="001430C2" w14:paraId="0327A846" w14:textId="77777777">
      <w:pPr>
        <w:bidi w:val="false"/>
        <w:rPr>
          <w:rFonts w:ascii="Century Gothic" w:hAnsi="Century Gothic" w:eastAsia="Times New Roman" w:cs="Times New Roman"/>
          <w:b/>
          <w:bCs/>
          <w:color w:val="525252" w:themeColor="accent3" w:themeShade="80"/>
          <w:sz w:val="20"/>
          <w:szCs w:val="48"/>
        </w:rPr>
      </w:pPr>
    </w:p>
    <w:tbl>
      <w:tblPr>
        <w:tblW w:w="11441" w:type="dxa"/>
        <w:tblLook w:val="04A0" w:firstRow="1" w:lastRow="0" w:firstColumn="1" w:lastColumn="0" w:noHBand="0" w:noVBand="1"/>
      </w:tblPr>
      <w:tblGrid>
        <w:gridCol w:w="1634"/>
        <w:gridCol w:w="1634"/>
        <w:gridCol w:w="1634"/>
        <w:gridCol w:w="1634"/>
        <w:gridCol w:w="1634"/>
        <w:gridCol w:w="1634"/>
        <w:gridCol w:w="1637"/>
      </w:tblGrid>
      <w:tr w:rsidRPr="00592458" w:rsidR="00592458" w:rsidTr="00592458" w14:paraId="6233F407" w14:textId="77777777">
        <w:trPr>
          <w:trHeight w:val="297"/>
        </w:trPr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36F425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学生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E511D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学生証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8EBB84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先生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6088A2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等級</w:t>
            </w:r>
          </w:p>
        </w:tc>
        <w:tc>
          <w:tcPr>
            <w:tcW w:w="163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0A7D8C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日付</w:t>
            </w:r>
          </w:p>
        </w:tc>
      </w:tr>
      <w:tr w:rsidRPr="00592458" w:rsidR="00592458" w:rsidTr="00592458" w14:paraId="5AA514E7" w14:textId="77777777">
        <w:trPr>
          <w:trHeight w:val="475"/>
        </w:trPr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E25910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023A77C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18115E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6D56416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211917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4C7B1E46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A1FCD5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11654C3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0BE66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36F160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7AD654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21276D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965ABC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2AF15538" w14:textId="77777777">
        <w:trPr>
          <w:trHeight w:val="47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92458" w:rsidR="00592458" w:rsidP="00592458" w:rsidRDefault="00592458" w14:paraId="2A453361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20"/>
                <w:szCs w:val="16"/>
                <w:lang w:eastAsia="Japanese"/>
                <w:eastAsianLayout/>
              </w:rPr>
              <w:t>成長目標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BD0E2C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799FF7B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9EAFB2F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6B30A52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D9FDA3C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883FF98" w14:textId="77777777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592458" w:rsidR="00592458" w:rsidTr="00592458" w14:paraId="4683C990" w14:textId="77777777">
        <w:trPr>
          <w:trHeight w:val="475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75F07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件名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63AFC89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秋のリット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69B006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リトポイントの成長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0EF8F7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ターゲットRIT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15ED47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スプリングリット</w:t>
            </w:r>
          </w:p>
        </w:tc>
        <w:tc>
          <w:tcPr>
            <w:tcW w:w="163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4E09C11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実際のリト成長</w:t>
            </w:r>
          </w:p>
        </w:tc>
        <w:tc>
          <w:tcPr>
            <w:tcW w:w="163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592458" w:rsidR="00592458" w:rsidP="00592458" w:rsidRDefault="00592458" w14:paraId="6741130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 xml:space="preserve">純成長 </w:t>
            </w: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br/>
            </w:r>
            <w:r w:rsidRPr="00592458">
              <w:rPr>
                <w:rFonts w:ascii="Century Gothic" w:hAnsi="Century Gothic" w:eastAsia="Times New Roman" w:cs="Calibri"/>
                <w:color w:val="FFFFFF"/>
                <w:sz w:val="16"/>
                <w:szCs w:val="16"/>
                <w:lang w:eastAsia="Japanese"/>
                <w:eastAsianLayout/>
              </w:rPr>
              <w:t>+ または –</w:t>
            </w:r>
          </w:p>
        </w:tc>
      </w:tr>
      <w:tr w:rsidRPr="00592458" w:rsidR="00592458" w:rsidTr="00592458" w14:paraId="55132134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48D860D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数学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009106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6C6D42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4C681E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E71BC8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C596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E04B15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792AC3E8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59EDAB3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読書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DCF642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68431FC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228460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E126D3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73F534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20E7D6D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1E073C91" w14:textId="77777777">
        <w:trPr>
          <w:trHeight w:val="475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78AAA37F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言語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54F480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0D8B2F5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2FA45E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FC531B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5B10EC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356A51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265EFF4F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16AB53C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5B9CF9C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45E771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70BFBB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1C431BC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EB4D11D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592458" w:rsidR="00592458" w:rsidP="00592458" w:rsidRDefault="00592458" w14:paraId="39C71AE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</w:tr>
      <w:tr w:rsidRPr="00592458" w:rsidR="00592458" w:rsidTr="00673BF5" w14:paraId="1DD10C50" w14:textId="77777777">
        <w:trPr>
          <w:trHeight w:val="475"/>
        </w:trPr>
        <w:tc>
          <w:tcPr>
            <w:tcW w:w="11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92458" w:rsidR="00592458" w:rsidP="00592458" w:rsidRDefault="00592458" w14:paraId="25753DD0" w14:textId="77777777">
            <w:pPr>
              <w:bidi w:val="false"/>
              <w:ind w:left="-11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20"/>
                <w:szCs w:val="16"/>
                <w:lang w:eastAsia="Japanese"/>
                <w:eastAsianLayout/>
              </w:rPr>
              <w:t>コンテンツ領域の目標</w:t>
            </w:r>
          </w:p>
        </w:tc>
      </w:tr>
      <w:tr w:rsidRPr="00592458" w:rsidR="00592458" w:rsidTr="00592458" w14:paraId="75E577B5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7D211EE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8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eastAsia="Japanese"/>
                <w:eastAsianLayout/>
              </w:rPr>
              <w:t>数学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106D27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目標領域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DC60F82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秋の範囲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24D98A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大潮差</w:t>
            </w:r>
          </w:p>
        </w:tc>
      </w:tr>
      <w:tr w:rsidRPr="00592458" w:rsidR="00592458" w:rsidTr="00592458" w14:paraId="2496287B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7F2E5A6E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総合リト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05032A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FB44B4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2B77F2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1ADADCA3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2F9BAF55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秋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2A20FA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E3EF68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084346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6D2CF324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594F19E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AA09D3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EBBFD9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CFCE6B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4E973D12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7078B066" w14:textId="77777777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春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11430D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EA3793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06DC7D0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146F9A8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1B0EB27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DE100F5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BEE714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57D569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663AA55C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1886EA75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数学の目標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0ADD48B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38C1BB88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2E6AC4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166D56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B9C3374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26EE9D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40EC5E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25CA5FF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FCF8F85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51E69B4B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7B441E8E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eastAsia="Japanese"/>
                <w:eastAsianLayout/>
              </w:rPr>
              <w:t>読書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F5518B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目標領域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EA2B48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秋の範囲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2F52704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大潮差</w:t>
            </w:r>
          </w:p>
        </w:tc>
      </w:tr>
      <w:tr w:rsidRPr="00592458" w:rsidR="00592458" w:rsidTr="00592458" w14:paraId="5E1B202E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16E07A1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総合リト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CB8A922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33D62F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50A102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55FD805A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51AE676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秋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AC149A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432B1A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7D7344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6CCBE183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7931E07F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97E663F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12526F9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954FF1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7EB955B8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6497409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春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995F78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946275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35F6BDB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1A929269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271A77A5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D6CBBE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F7140E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6D45376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38F092DB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040796FF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読書目標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323867BD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6C62A566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03EA332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E075B26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B40C487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7EC063B4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5BDE98D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51B5951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E26AA5E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69E3406C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1F701E50" w14:textId="77777777">
            <w:pPr>
              <w:bidi w:val="false"/>
              <w:ind w:left="-114"/>
              <w:rPr>
                <w:rFonts w:ascii="Century Gothic" w:hAnsi="Century Gothic" w:eastAsia="Times New Roman" w:cs="Calibri"/>
                <w:b/>
                <w:bCs/>
                <w:color w:val="808080"/>
                <w:sz w:val="18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808080"/>
                <w:sz w:val="18"/>
                <w:szCs w:val="16"/>
                <w:lang w:eastAsia="Japanese"/>
                <w:eastAsianLayout/>
              </w:rPr>
              <w:t>言語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2B4798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目標領域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otted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74A07B3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秋の範囲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BA3E70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大潮差</w:t>
            </w:r>
          </w:p>
        </w:tc>
      </w:tr>
      <w:tr w:rsidRPr="00592458" w:rsidR="00592458" w:rsidTr="00592458" w14:paraId="48BCD7D1" w14:textId="77777777">
        <w:trPr>
          <w:trHeight w:val="339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4E2B6E9D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総合リト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33F4EC7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EBE2F03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411E76B5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5D08D55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0FB0538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秋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A8048E3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679222E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1020FFF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0DABCB5B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36EC407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0711BD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E4623C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3D7823A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7BB4D6AA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44546A"/>
            <w:vAlign w:val="center"/>
            <w:hideMark/>
          </w:tcPr>
          <w:p w:rsidRPr="00592458" w:rsidR="00592458" w:rsidP="00592458" w:rsidRDefault="00592458" w14:paraId="12A5253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春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490BF69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200C0D9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097229A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2BEA2FE0" w14:textId="77777777">
        <w:trPr>
          <w:trHeight w:val="339"/>
        </w:trPr>
        <w:tc>
          <w:tcPr>
            <w:tcW w:w="1634" w:type="dxa"/>
            <w:tcBorders>
              <w:top w:val="nil"/>
              <w:left w:val="single" w:color="BFBFBF" w:sz="4" w:space="0"/>
              <w:bottom w:val="double" w:color="BFBFBF" w:sz="6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92458" w:rsidR="00592458" w:rsidP="00592458" w:rsidRDefault="00592458" w14:paraId="639C2048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778F52FA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double" w:color="BFBFBF" w:sz="6" w:space="0"/>
              <w:right w:val="dotted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06F4571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57C7ED5F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7D02A9C6" w14:textId="77777777">
        <w:trPr>
          <w:trHeight w:val="679"/>
        </w:trPr>
        <w:tc>
          <w:tcPr>
            <w:tcW w:w="1634" w:type="dxa"/>
            <w:tcBorders>
              <w:top w:val="nil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523B8076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言語目標</w:t>
            </w:r>
          </w:p>
        </w:tc>
        <w:tc>
          <w:tcPr>
            <w:tcW w:w="9807" w:type="dxa"/>
            <w:gridSpan w:val="6"/>
            <w:tcBorders>
              <w:top w:val="double" w:color="BFBFBF" w:sz="6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592458" w:rsidR="00592458" w:rsidP="00592458" w:rsidRDefault="00592458" w14:paraId="4FBC11C6" w14:textId="77777777">
            <w:pPr>
              <w:bidi w:val="false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62FA8317" w14:textId="77777777">
        <w:trPr>
          <w:trHeight w:val="13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A3810C1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03E7B7D3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6B83C8DB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9BD640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31B36518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4A3A098F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592458" w:rsidR="00592458" w:rsidP="00592458" w:rsidRDefault="00592458" w14:paraId="2F8D8380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  <w:tr w:rsidRPr="00592458" w:rsidR="00592458" w:rsidTr="00592458" w14:paraId="51EED4D2" w14:textId="77777777">
        <w:trPr>
          <w:trHeight w:val="339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592458" w:rsidR="00592458" w:rsidP="00592458" w:rsidRDefault="00592458" w14:paraId="3F83EF09" w14:textId="77777777">
            <w:pPr>
              <w:bidi w:val="false"/>
              <w:rPr>
                <w:rFonts w:ascii="Calibri" w:hAnsi="Calibri"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375F267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学生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1EE133D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親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592458" w:rsidR="00592458" w:rsidP="00592458" w:rsidRDefault="00592458" w14:paraId="408F3B9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先生</w:t>
            </w:r>
          </w:p>
        </w:tc>
      </w:tr>
      <w:tr w:rsidRPr="00592458" w:rsidR="00592458" w:rsidTr="00592458" w14:paraId="6CB82734" w14:textId="77777777">
        <w:trPr>
          <w:trHeight w:val="611"/>
        </w:trPr>
        <w:tc>
          <w:tcPr>
            <w:tcW w:w="1634" w:type="dxa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nil"/>
            </w:tcBorders>
            <w:shd w:val="clear" w:color="000000" w:fill="333F4F"/>
            <w:vAlign w:val="center"/>
            <w:hideMark/>
          </w:tcPr>
          <w:p w:rsidRPr="00592458" w:rsidR="00592458" w:rsidP="00592458" w:rsidRDefault="00592458" w14:paraId="52674D83" w14:textId="77777777">
            <w:pPr>
              <w:bidi w:val="false"/>
              <w:jc w:val="right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color w:val="FFFFFF"/>
                <w:sz w:val="16"/>
                <w:szCs w:val="16"/>
                <w:lang w:eastAsia="Japanese"/>
                <w:eastAsianLayout/>
              </w:rPr>
              <w:t>署名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60157088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6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18AF85C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  <w:tc>
          <w:tcPr>
            <w:tcW w:w="3271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92458" w:rsidR="00592458" w:rsidP="00592458" w:rsidRDefault="00592458" w14:paraId="3B66AAED" w14:textId="77777777">
            <w:pPr>
              <w:bidi w:val="false"/>
              <w:jc w:val="center"/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592458">
              <w:rPr>
                <w:rFonts w:ascii="Century Gothic" w:hAnsi="Century Gothic" w:eastAsia="Times New Roman" w:cs="Calibri"/>
                <w:b/>
                <w:bCs/>
                <w:color w:val="000000"/>
                <w:sz w:val="16"/>
                <w:szCs w:val="16"/>
                <w:lang w:eastAsia="Japanese"/>
                <w:eastAsianLayout/>
              </w:rPr>
              <w:t xml:space="preserve"> </w:t>
            </w:r>
          </w:p>
        </w:tc>
      </w:tr>
    </w:tbl>
    <w:p w:rsidR="00F81DD8" w:rsidP="00F81DD8" w:rsidRDefault="00F81DD8" w14:paraId="6FC4DF5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F81DD8" w:rsidP="00F81DD8" w:rsidRDefault="00F81DD8" w14:paraId="6EB7EFC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F81DD8" w:rsidP="00F81DD8" w:rsidRDefault="00F81DD8" w14:paraId="21769EE7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F81DD8" w:rsidTr="00F81DD8" w14:paraId="5888472E" w14:textId="77777777">
        <w:trPr>
          <w:trHeight w:val="3078"/>
        </w:trPr>
        <w:tc>
          <w:tcPr>
            <w:tcW w:w="10110" w:type="dxa"/>
          </w:tcPr>
          <w:p w:rsidRPr="00692C04" w:rsidR="00F81DD8" w:rsidP="005724F3" w:rsidRDefault="00F81DD8" w14:paraId="5EBAD64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eastAsia="Japanese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="00F81DD8" w:rsidP="005724F3" w:rsidRDefault="00F81DD8" w14:paraId="40BABA15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F81DD8" w:rsidP="005724F3" w:rsidRDefault="00F81DD8" w14:paraId="5681872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F81DD8" w:rsidP="005724F3" w:rsidRDefault="00F81DD8" w14:paraId="4229CC1D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81DD8" w:rsidP="00F81DD8" w:rsidRDefault="00F81DD8" w14:paraId="7F1F96F5" w14:textId="77777777">
      <w:pPr>
        <w:rPr>
          <w:rFonts w:ascii="Century Gothic" w:hAnsi="Century Gothic" w:cs="Times New Roman"/>
        </w:rPr>
      </w:pPr>
    </w:p>
    <w:p w:rsidR="00F81DD8" w:rsidP="00F81DD8" w:rsidRDefault="00F81DD8" w14:paraId="79EF40BE" w14:textId="77777777">
      <w:pPr>
        <w:rPr>
          <w:rFonts w:ascii="Century Gothic" w:hAnsi="Century Gothic" w:cs="Times New Roman"/>
        </w:rPr>
      </w:pPr>
    </w:p>
    <w:p w:rsidR="00F81DD8" w:rsidP="00F81DD8" w:rsidRDefault="00F81DD8" w14:paraId="6A93B015" w14:textId="77777777">
      <w:pPr>
        <w:rPr>
          <w:rFonts w:ascii="Century Gothic" w:hAnsi="Century Gothic" w:cs="Times New Roman"/>
        </w:rPr>
      </w:pPr>
    </w:p>
    <w:p w:rsidR="00F81DD8" w:rsidP="00F81DD8" w:rsidRDefault="00F81DD8" w14:paraId="3ED70798" w14:textId="77777777">
      <w:pPr>
        <w:rPr>
          <w:rFonts w:ascii="Century Gothic" w:hAnsi="Century Gothic" w:cs="Times New Roman"/>
        </w:rPr>
      </w:pPr>
    </w:p>
    <w:p w:rsidR="00F81DD8" w:rsidP="00F81DD8" w:rsidRDefault="00F81DD8" w14:paraId="5A4B369F" w14:textId="77777777">
      <w:pPr>
        <w:rPr>
          <w:rFonts w:ascii="Century Gothic" w:hAnsi="Century Gothic" w:cs="Times New Roman"/>
        </w:rPr>
      </w:pPr>
    </w:p>
    <w:p w:rsidRPr="00513F89" w:rsidR="001D5095" w:rsidP="00513F89" w:rsidRDefault="001D5095" w14:paraId="127B5AE4" w14:textId="77777777">
      <w:pPr>
        <w:jc w:val="both"/>
        <w:rPr>
          <w:rFonts w:ascii="Century Gothic" w:hAnsi="Century Gothic" w:eastAsia="Times New Roman" w:cs="Times New Roman"/>
          <w:b/>
          <w:bCs/>
          <w:color w:val="2F5496" w:themeColor="accent1" w:themeShade="BF"/>
          <w:sz w:val="20"/>
          <w:szCs w:val="20"/>
        </w:rPr>
      </w:pPr>
    </w:p>
    <w:sectPr w:rsidRPr="00513F89" w:rsidR="001D5095" w:rsidSect="0059245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05F08" w14:textId="77777777" w:rsidR="00E61A11" w:rsidRDefault="00E61A11" w:rsidP="004C6C01">
      <w:r>
        <w:separator/>
      </w:r>
    </w:p>
  </w:endnote>
  <w:endnote w:type="continuationSeparator" w:id="0">
    <w:p w14:paraId="30536868" w14:textId="77777777" w:rsidR="00E61A11" w:rsidRDefault="00E61A11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9CB3" w14:textId="77777777" w:rsidR="00E61A11" w:rsidRDefault="00E61A11" w:rsidP="004C6C01">
      <w:r>
        <w:separator/>
      </w:r>
    </w:p>
  </w:footnote>
  <w:footnote w:type="continuationSeparator" w:id="0">
    <w:p w14:paraId="3AD5A9CB" w14:textId="77777777" w:rsidR="00E61A11" w:rsidRDefault="00E61A11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11"/>
    <w:rsid w:val="000E4456"/>
    <w:rsid w:val="001430C2"/>
    <w:rsid w:val="001660B6"/>
    <w:rsid w:val="00190874"/>
    <w:rsid w:val="001D5095"/>
    <w:rsid w:val="00246B96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92458"/>
    <w:rsid w:val="00595696"/>
    <w:rsid w:val="005A6272"/>
    <w:rsid w:val="0064707B"/>
    <w:rsid w:val="006D26C3"/>
    <w:rsid w:val="006E26BB"/>
    <w:rsid w:val="00710BDD"/>
    <w:rsid w:val="007D01DF"/>
    <w:rsid w:val="00857E67"/>
    <w:rsid w:val="00871614"/>
    <w:rsid w:val="008A027A"/>
    <w:rsid w:val="00982272"/>
    <w:rsid w:val="009A58A9"/>
    <w:rsid w:val="009C61B0"/>
    <w:rsid w:val="00A146EA"/>
    <w:rsid w:val="00A90CBC"/>
    <w:rsid w:val="00B30812"/>
    <w:rsid w:val="00BB4E3B"/>
    <w:rsid w:val="00C75953"/>
    <w:rsid w:val="00CE768F"/>
    <w:rsid w:val="00D57248"/>
    <w:rsid w:val="00DF133F"/>
    <w:rsid w:val="00E61A11"/>
    <w:rsid w:val="00F569CF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592C74"/>
  <w15:docId w15:val="{9C9A8D4E-65FF-4372-A642-B3E74BD1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43&amp;utm_language=JA&amp;utm_source=integrated+content&amp;utm_campaign=/goal-tracking-setting-templates&amp;utm_medium=ic+student+goals+77243+word+jp&amp;lpa=ic+student+goals+77243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CCBBC-0AA2-457F-A025-8575E17F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d5affb9602370c664b1abda7fcc991aa</Template>
  <TotalTime>0</TotalTime>
  <Pages>2</Pages>
  <Words>192</Words>
  <Characters>1095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