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962266" w14:paraId="20049821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eastAsia="Japanese"/>
          <w:eastAsianLayout/>
        </w:rPr>
        <w:drawing>
          <wp:anchor distT="0" distB="0" distL="114300" distR="114300" simplePos="0" relativeHeight="251630592" behindDoc="0" locked="0" layoutInCell="1" allowOverlap="1" wp14:editId="03C425F1" wp14:anchorId="15B2B486">
            <wp:simplePos x="0" y="0"/>
            <wp:positionH relativeFrom="column">
              <wp:posOffset>6681615</wp:posOffset>
            </wp:positionH>
            <wp:positionV relativeFrom="page">
              <wp:posOffset>92075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DA2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 財務目標ワークシートテンプレート</w:t>
      </w:r>
    </w:p>
    <w:p w:rsidRPr="00F80066" w:rsidR="00A12BBB" w:rsidRDefault="00A12BBB" w14:paraId="6B4CE986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6"/>
          <w:szCs w:val="44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1350"/>
        <w:gridCol w:w="3780"/>
        <w:gridCol w:w="499"/>
        <w:gridCol w:w="4271"/>
        <w:gridCol w:w="499"/>
        <w:gridCol w:w="4001"/>
        <w:gridCol w:w="447"/>
      </w:tblGrid>
      <w:tr w:rsidRPr="00F80066" w:rsidR="00F80066" w:rsidTr="00F80066" w14:paraId="1FF403B8" w14:textId="77777777">
        <w:trPr>
          <w:trHeight w:val="432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F80066" w:rsidR="00F80066" w:rsidP="00F80066" w:rsidRDefault="00F80066" w14:paraId="00A7BB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18"/>
                <w:lang w:eastAsia="Japanese"/>
                <w:eastAsianLayout/>
              </w:rPr>
              <w:t>ゴール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F80066" w:rsidR="00F80066" w:rsidP="00F80066" w:rsidRDefault="00F80066" w14:paraId="3DC0E2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F80066" w:rsidR="00F80066" w:rsidP="00F80066" w:rsidRDefault="00F80066" w14:paraId="2BC8D7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18"/>
                <w:lang w:eastAsia="Japanese"/>
                <w:eastAsianLayout/>
              </w:rPr>
              <w:t xml:space="preserve"> 障害 物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F80066" w:rsidR="00F80066" w:rsidP="00F80066" w:rsidRDefault="00F80066" w14:paraId="52FDE5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Pr="00F80066" w:rsidR="00F80066" w:rsidP="00F80066" w:rsidRDefault="00F80066" w14:paraId="715E908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18"/>
                <w:lang w:eastAsia="Japanese"/>
                <w:eastAsianLayout/>
              </w:rPr>
              <w:t xml:space="preserve"> アクション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F80066" w:rsidR="00F80066" w:rsidP="00F80066" w:rsidRDefault="00F80066" w14:paraId="53DB52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0066" w:rsidR="00F80066" w:rsidTr="00F80066" w14:paraId="41015611" w14:textId="77777777">
        <w:trPr>
          <w:trHeight w:val="576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6F3F71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eastAsia="Japanese"/>
                <w:eastAsianLayout/>
              </w:rPr>
              <w:t>目標を明確にし、測定可能にする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6FEB61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3418CD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eastAsia="Japanese"/>
                <w:eastAsianLayout/>
              </w:rPr>
              <w:t xml:space="preserve"> 目標の達成に対する潜在的な障害を挙げる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3682A44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4CE565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eastAsia="Japanese"/>
                <w:eastAsianLayout/>
              </w:rPr>
              <w:t xml:space="preserve"> 設定された目標を達成し、あらゆる障害を克服するために必要なステップを定義する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178414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0066" w:rsidR="00F80066" w:rsidTr="00F80066" w14:paraId="4F73B9F4" w14:textId="77777777">
        <w:trPr>
          <w:trHeight w:val="2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B4F97E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78254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DE045B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FDFCE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80E882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08B65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ED2938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0066" w:rsidR="00F80066" w:rsidTr="00F80066" w14:paraId="6991E156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5B199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780" w:type="dxa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9658D3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7E623C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2F6A1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AA20F1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562910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07D7F8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0066" w:rsidR="00F80066" w:rsidTr="00F80066" w14:paraId="21FEA8B3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C7EA026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eastAsia="Japanese"/>
                <w:eastAsianLayout/>
              </w:rPr>
              <w:t>ゴール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40D2931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960D50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2D976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B9BBB5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06DE2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2924F7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0066" w:rsidR="00F80066" w:rsidTr="00F80066" w14:paraId="1EE6B9CA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19A9E2A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63B281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21F204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F2746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0C8612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52433D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8A9A33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0066" w:rsidR="00F80066" w:rsidTr="00F80066" w14:paraId="30014BD4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4724158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eastAsia="Japanese"/>
                <w:eastAsianLayout/>
              </w:rPr>
              <w:t>量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E4180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 $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1FD862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661175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6DCDF1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26857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7E7BB1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0066" w:rsidR="00F80066" w:rsidTr="00F80066" w14:paraId="6BB755DB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CC6E220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eastAsia="Japanese"/>
                <w:eastAsianLayout/>
              </w:rPr>
              <w:t>タイムライン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4DDC4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AD6009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EE184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CA27F8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10312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DE66B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0066" w:rsidR="00F80066" w:rsidTr="00F80066" w14:paraId="1DD887FD" w14:textId="77777777">
        <w:trPr>
          <w:trHeight w:val="144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365A78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eastAsia="Japanese"/>
                <w:eastAsianLayout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F80066" w:rsidR="00F80066" w:rsidTr="00F80066" w14:paraId="752E294C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6E5B35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780" w:type="dxa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51D5CC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27C3DA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3559B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62D70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83DB5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255807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0066" w:rsidR="00F80066" w:rsidTr="00F80066" w14:paraId="26C00466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6F3412C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eastAsia="Japanese"/>
                <w:eastAsianLayout/>
              </w:rPr>
              <w:t>ゴール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3D17F2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ABEF73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6B1E9C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074F11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1514C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6F5977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0066" w:rsidR="00F80066" w:rsidTr="00F80066" w14:paraId="2881626C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F758CEE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4BAC52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CD5143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5756B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49ABE9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F8E10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81A001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0066" w:rsidR="00F80066" w:rsidTr="00F80066" w14:paraId="777836A4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6A97F56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eastAsia="Japanese"/>
                <w:eastAsianLayout/>
              </w:rPr>
              <w:t>量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F86BF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 $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F644FF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65BD2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B9DCB3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5F8937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E185B6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0066" w:rsidR="00F80066" w:rsidTr="00F80066" w14:paraId="5E00FE66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9D52DCF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eastAsia="Japanese"/>
                <w:eastAsianLayout/>
              </w:rPr>
              <w:t>タイムライン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624B3E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BA31E7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BD3AD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2B574E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6529F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AC68C4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0066" w:rsidR="00F80066" w:rsidTr="00F80066" w14:paraId="2F02DC61" w14:textId="77777777">
        <w:trPr>
          <w:trHeight w:val="144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72C714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eastAsia="Japanese"/>
                <w:eastAsianLayout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F80066" w:rsidR="00F80066" w:rsidTr="00F80066" w14:paraId="47D5F9D0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BCD4D6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780" w:type="dxa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E2046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7484DF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BE4828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87067E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B4F1A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4BB7DC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0066" w:rsidR="00F80066" w:rsidTr="00F80066" w14:paraId="05E40A95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6DD8051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eastAsia="Japanese"/>
                <w:eastAsianLayout/>
              </w:rPr>
              <w:t>ゴール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2A90A8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AAB603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6B95B7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9AD8DD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226E0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875AFB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0066" w:rsidR="00F80066" w:rsidTr="00F80066" w14:paraId="3AF5A559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876A197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1A21DE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06DE44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2DB1D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B181EC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760D6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91237D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0066" w:rsidR="00F80066" w:rsidTr="00F80066" w14:paraId="6DB62C4F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CD52A89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eastAsia="Japanese"/>
                <w:eastAsianLayout/>
              </w:rPr>
              <w:t>量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8CDB6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 $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6DEC8D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BCB4A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0FCAAA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82AF6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335B03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0066" w:rsidR="00F80066" w:rsidTr="00F80066" w14:paraId="0D7F442F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0CEB622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eastAsia="Japanese"/>
                <w:eastAsianLayout/>
              </w:rPr>
              <w:t>タイムライン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52DEB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DA9B91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32EF9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C2BECF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C2DD2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4EC6F8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0066" w:rsidR="00F80066" w:rsidTr="00F80066" w14:paraId="281E4E5B" w14:textId="77777777">
        <w:trPr>
          <w:trHeight w:val="144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66768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eastAsia="Japanese"/>
                <w:eastAsianLayout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F80066" w:rsidR="00F80066" w:rsidTr="00F80066" w14:paraId="6C8B2757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DB0BF5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780" w:type="dxa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0A954F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B2DFC0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E2945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04F732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301E5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AC8986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0066" w:rsidR="00F80066" w:rsidTr="00F80066" w14:paraId="177D1200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1712DD7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eastAsia="Japanese"/>
                <w:eastAsianLayout/>
              </w:rPr>
              <w:t>ゴール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5DF867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D961E5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315AC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18A17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9BF3D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89717E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0066" w:rsidR="00F80066" w:rsidTr="00F80066" w14:paraId="1E68ADBF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4284100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07525C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DC3548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98E78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9B21FB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1779F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52BDA7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0066" w:rsidR="00F80066" w:rsidTr="00F80066" w14:paraId="48969D3B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0DE39CD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eastAsia="Japanese"/>
                <w:eastAsianLayout/>
              </w:rPr>
              <w:t>量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585C36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 $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4B3160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56204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C5883C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AC379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80D7D8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0066" w:rsidR="00F80066" w:rsidTr="00F80066" w14:paraId="561EF199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51AC8CF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eastAsia="Japanese"/>
                <w:eastAsianLayout/>
              </w:rPr>
              <w:t>タイムライン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F9688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CECBA9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0C056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DBEA1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53EED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A2C074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0066" w:rsidR="00F80066" w:rsidTr="00F80066" w14:paraId="0D18B7FE" w14:textId="77777777">
        <w:trPr>
          <w:trHeight w:val="2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C27622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DEC8D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6F343B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D7A76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E280D4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19291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ED71A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Pr="00780B9C" w:rsidR="00A12BBB" w:rsidP="00D16763" w:rsidRDefault="00A12BBB" w14:paraId="085751B6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EC3071" w:rsidP="00D16763" w:rsidRDefault="00EC3071" w14:paraId="18E65CB5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TableGrid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1C961013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587F37F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:rsidRDefault="00B63006" w14:paraId="2392B8A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4EC2A1CE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B63006" w:rsidP="00C45E04" w:rsidRDefault="00B63006" w14:paraId="1BC62C16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43F378B3" w14:textId="77777777">
      <w:pPr>
        <w:rPr>
          <w:rFonts w:ascii="Century Gothic" w:hAnsi="Century Gothic" w:cs="Times New Roman"/>
        </w:rPr>
      </w:pPr>
    </w:p>
    <w:p w:rsidR="00B63006" w:rsidP="00B63006" w:rsidRDefault="00B63006" w14:paraId="6E6A5606" w14:textId="77777777">
      <w:pPr>
        <w:rPr>
          <w:rFonts w:ascii="Century Gothic" w:hAnsi="Century Gothic" w:cs="Times New Roman"/>
        </w:rPr>
      </w:pPr>
    </w:p>
    <w:p w:rsidR="00B63006" w:rsidP="00B63006" w:rsidRDefault="00B63006" w14:paraId="00730CB5" w14:textId="77777777">
      <w:pPr>
        <w:rPr>
          <w:rFonts w:ascii="Century Gothic" w:hAnsi="Century Gothic" w:cs="Times New Roman"/>
        </w:rPr>
      </w:pPr>
    </w:p>
    <w:p w:rsidR="00B63006" w:rsidP="00B63006" w:rsidRDefault="00B63006" w14:paraId="58BB3E37" w14:textId="77777777">
      <w:pPr>
        <w:rPr>
          <w:rFonts w:ascii="Century Gothic" w:hAnsi="Century Gothic" w:cs="Times New Roman"/>
        </w:rPr>
      </w:pPr>
    </w:p>
    <w:p w:rsidR="00B63006" w:rsidP="00B63006" w:rsidRDefault="00B63006" w14:paraId="224EA23E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3DB2F6CC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98B55" w14:textId="77777777" w:rsidR="00761FC2" w:rsidRDefault="00761FC2" w:rsidP="00DB2412">
      <w:r>
        <w:separator/>
      </w:r>
    </w:p>
  </w:endnote>
  <w:endnote w:type="continuationSeparator" w:id="0">
    <w:p w14:paraId="1D75C85D" w14:textId="77777777" w:rsidR="00761FC2" w:rsidRDefault="00761FC2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86B5C" w14:textId="77777777" w:rsidR="00761FC2" w:rsidRDefault="00761FC2" w:rsidP="00DB2412">
      <w:r>
        <w:separator/>
      </w:r>
    </w:p>
  </w:footnote>
  <w:footnote w:type="continuationSeparator" w:id="0">
    <w:p w14:paraId="541A9FBA" w14:textId="77777777" w:rsidR="00761FC2" w:rsidRDefault="00761FC2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D83BC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C2"/>
    <w:rsid w:val="00005410"/>
    <w:rsid w:val="000102CA"/>
    <w:rsid w:val="000707ED"/>
    <w:rsid w:val="000870BA"/>
    <w:rsid w:val="000A6B42"/>
    <w:rsid w:val="000C3DA2"/>
    <w:rsid w:val="000C671F"/>
    <w:rsid w:val="000E7935"/>
    <w:rsid w:val="00100034"/>
    <w:rsid w:val="00107A05"/>
    <w:rsid w:val="0014094F"/>
    <w:rsid w:val="001479BA"/>
    <w:rsid w:val="00157F65"/>
    <w:rsid w:val="00165169"/>
    <w:rsid w:val="00246934"/>
    <w:rsid w:val="0028063E"/>
    <w:rsid w:val="00283CD7"/>
    <w:rsid w:val="003D6150"/>
    <w:rsid w:val="003D7DEE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61FC2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93C0E"/>
    <w:rsid w:val="009C4521"/>
    <w:rsid w:val="009F6C45"/>
    <w:rsid w:val="00A02960"/>
    <w:rsid w:val="00A12BBB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80066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5BE131"/>
  <w15:chartTrackingRefBased/>
  <w15:docId w15:val="{3334FE2B-7997-457E-8100-47CEF50F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43&amp;utm_language=JA&amp;utm_source=integrated+content&amp;utm_campaign=/goal-tracking-setting-templates&amp;utm_medium=ic+financial+goals+worksheet+77243+word+jp&amp;lpa=ic+financial+goals+worksheet+77243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AE8392-5B2E-4340-8B83-DF314EB8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77db1ea3c632582e463861980de47d28</Template>
  <TotalTime>0</TotalTime>
  <Pages>2</Pages>
  <Words>251</Words>
  <Characters>1431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2021-05-06T15:40:00Z</dcterms:created>
  <dcterms:modified xsi:type="dcterms:W3CDTF">2021-05-06T15:40:00Z</dcterms:modified>
</cp:coreProperties>
</file>