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217" w:rsidP="00D16763" w:rsidRDefault="00B81110" w14:paraId="6370835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 xml:space="preserve">出荷受領書テンプレート</w:t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ab/>
      </w:r>
      <w:r w:rsidR="0053475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eastAsia="Japanese"/>
          <w:eastAsianLayout/>
        </w:rPr>
        <w:drawing>
          <wp:inline distT="0" distB="0" distL="0" distR="0" wp14:anchorId="5D79F184" wp14:editId="2A3346C5">
            <wp:extent cx="3114798" cy="43278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1110" w:rsidR="00B81110" w:rsidP="00D16763" w:rsidRDefault="00B81110" w14:paraId="6E6AE18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Cs w:val="44"/>
        </w:rPr>
      </w:pPr>
    </w:p>
    <w:p w:rsidRPr="00246AF1" w:rsidR="00B81110" w:rsidP="00B81110" w:rsidRDefault="00B81110" w14:paraId="155A610B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7B3C595E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47499F9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6E7D21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51887D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領収書番号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7C44EC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553D6BA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eastAsia="Japanese"/>
          <w:eastAsianLayout/>
        </w:rPr>
        <w:t>配達入庫</w:t>
      </w:r>
    </w:p>
    <w:p w:rsidR="00B81110" w:rsidP="00B81110" w:rsidRDefault="00B81110" w14:paraId="3057AC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C77762" w:rsidP="00D16763" w:rsidRDefault="00C77762" w14:paraId="2E91CF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B81110" w14:paraId="410C7C24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2AE44F10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  <w:bookmarkStart w:name="RANGE!B3:H36" w:id="0"/>
            <w:bookmarkEnd w:id="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3B9D6D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5B745251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886E79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A6E35A4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B81110" w14:paraId="01274089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17034753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3D3F13F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24DB03A3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受信者情報</w:t>
            </w:r>
          </w:p>
        </w:tc>
      </w:tr>
      <w:tr w:rsidRPr="00B81110" w:rsidR="00B81110" w:rsidTr="00B81110" w14:paraId="4F3C0EF5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DB3258" w:rsidRDefault="00E46217" w14:paraId="59E383B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会社名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840C2F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7839D7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個人または会社名</w:t>
            </w:r>
          </w:p>
        </w:tc>
      </w:tr>
      <w:tr w:rsidRPr="00B81110" w:rsidR="00B81110" w:rsidTr="00B81110" w14:paraId="0A2B0B93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4E16A01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123 メインストリート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5508C9C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4D31CA4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456 メインストリート</w:t>
            </w:r>
          </w:p>
        </w:tc>
      </w:tr>
      <w:tr w:rsidRPr="00B81110" w:rsidR="00B81110" w:rsidTr="00B81110" w14:paraId="5FC5BA0B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067B5D5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ハミルトン,OH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5B7856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C85457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ハミルトン,OH 44416</w:t>
            </w:r>
          </w:p>
        </w:tc>
      </w:tr>
      <w:tr w:rsidRPr="00B81110" w:rsidR="00B81110" w:rsidTr="00B81110" w14:paraId="552F8DF1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F7F287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0C40295C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アドレス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47F76E1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900620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1EBD09D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アドレス</w:t>
            </w:r>
          </w:p>
        </w:tc>
      </w:tr>
      <w:tr w:rsidRPr="00B81110" w:rsidR="00E46217" w:rsidTr="00DB3258" w14:paraId="71A216A0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C6534A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B81110" w14:paraId="5977D51C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724AF328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405F2943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数量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1DBEC031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ピース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DB3258" w:rsidRDefault="00E46217" w14:paraId="39DFCAE7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総 PKGS</w:t>
            </w:r>
          </w:p>
        </w:tc>
      </w:tr>
      <w:tr w:rsidRPr="00B81110" w:rsidR="00B81110" w:rsidTr="00B81110" w14:paraId="7052D17B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DB3258" w:rsidP="00E46217" w:rsidRDefault="00DB3258" w14:paraId="653781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1D631AF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E0E9FD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E46217" w:rsidP="00E46217" w:rsidRDefault="00E46217" w14:paraId="1215FB3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B81110" w14:paraId="3D2A2A4C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43B427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eastAsia="Japanese"/>
                <w:eastAsianLayout/>
              </w:rPr>
              <w:t>ありがとうございました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E46217" w:rsidP="00715523" w:rsidRDefault="00E46217" w14:paraId="607270FA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E46217" w:rsidP="00E46217" w:rsidRDefault="00E46217" w14:paraId="2165102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B81110" w:rsidR="00E46217" w:rsidP="00D16763" w:rsidRDefault="00E46217" w14:paraId="15A575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DB3258" w:rsidTr="00B81110" w14:paraId="24BBFD0E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DB3258" w:rsidP="00B81110" w:rsidRDefault="00DB3258" w14:paraId="07AA20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eastAsia="Japanese"/>
                <w:eastAsianLayout/>
              </w:rPr>
              <w:t>受信者の署名  _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eastAsia="Japanese"/>
                <w:eastAsianLayout/>
              </w:rPr>
              <w:t xml:space="preserve">_ 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eastAsia="Japanese"/>
                <w:eastAsianLayout/>
              </w:rPr>
              <w:t>www.yourorganizationwebsite.com</w:t>
            </w:r>
          </w:p>
        </w:tc>
      </w:tr>
    </w:tbl>
    <w:p w:rsidRPr="00B81110" w:rsidR="00DB3258" w:rsidP="00B81110" w:rsidRDefault="00DB3258" w14:paraId="5AE7C718" w14:textId="77777777">
      <w:pPr>
        <w:pBdr>
          <w:bottom w:val="dashed" w:color="A6A6A6" w:themeColor="background1" w:themeShade="A6" w:sz="4" w:space="8"/>
        </w:pBdr>
        <w:bidi w:val="false"/>
        <w:rPr>
          <w:rFonts w:ascii="Century Gothic" w:hAnsi="Century Gothic" w:eastAsia="Times New Roman" w:cs="Arial"/>
          <w:b/>
          <w:bCs/>
          <w:color w:val="B85A22" w:themeColor="accent2" w:themeShade="BF"/>
          <w:sz w:val="20"/>
          <w:szCs w:val="20"/>
        </w:rPr>
      </w:pPr>
    </w:p>
    <w:p w:rsidRPr="00B81110" w:rsidR="00DB3258" w:rsidP="00D16763" w:rsidRDefault="00DB3258" w14:paraId="08CDC8B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Pr="00246AF1" w:rsidR="00B81110" w:rsidP="00B81110" w:rsidRDefault="00B81110" w14:paraId="599A355A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444D9239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0BFD96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1A9155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548DF3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領収書番号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64C0677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6EEF80AD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eastAsia="Japanese"/>
          <w:eastAsianLayout/>
        </w:rPr>
        <w:t>配達入庫</w:t>
      </w:r>
    </w:p>
    <w:p w:rsidR="00B81110" w:rsidP="00B81110" w:rsidRDefault="00B81110" w14:paraId="752863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B81110" w:rsidP="00B81110" w:rsidRDefault="00B81110" w14:paraId="2973CE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24747D" w14:paraId="6E3E409E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5ABF957A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2D65A2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44DC5DC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66AC898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423D8BB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24747D" w14:paraId="106D1638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6541E090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2B50D53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70FB3A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受信者情報</w:t>
            </w:r>
          </w:p>
        </w:tc>
      </w:tr>
      <w:tr w:rsidRPr="00B81110" w:rsidR="00B81110" w:rsidTr="0024747D" w14:paraId="6E186892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3FA2D6C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会社名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6FAD623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99E045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個人または会社名</w:t>
            </w:r>
          </w:p>
        </w:tc>
      </w:tr>
      <w:tr w:rsidRPr="00B81110" w:rsidR="00B81110" w:rsidTr="0024747D" w14:paraId="5E066031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9709E61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123 メインストリート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3078B41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21A1FA2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456 メインストリート</w:t>
            </w:r>
          </w:p>
        </w:tc>
      </w:tr>
      <w:tr w:rsidRPr="00B81110" w:rsidR="00B81110" w:rsidTr="0024747D" w14:paraId="53B0BFF3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5A5103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ハミルトン,OH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186BF4B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00979EB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ハミルトン,OH 44416</w:t>
            </w:r>
          </w:p>
        </w:tc>
      </w:tr>
      <w:tr w:rsidRPr="00B81110" w:rsidR="00B81110" w:rsidTr="0024747D" w14:paraId="3380547A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EC0B594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0202CE14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アドレス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40A88A8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CD7AF9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978346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eastAsia="Japanese"/>
                <w:eastAsianLayout/>
              </w:rPr>
              <w:t>アドレス</w:t>
            </w:r>
          </w:p>
        </w:tc>
      </w:tr>
      <w:tr w:rsidRPr="00B81110" w:rsidR="00B81110" w:rsidTr="0024747D" w14:paraId="6B0C88E8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5D35911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24747D" w14:paraId="4297A6D9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AED0CCA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310796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数量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3A0F0E7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ピース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6EAB7440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総 PKGS</w:t>
            </w:r>
          </w:p>
        </w:tc>
      </w:tr>
      <w:tr w:rsidRPr="00B81110" w:rsidR="00B81110" w:rsidTr="0024747D" w14:paraId="087BD021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EE8A6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E439F0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3385D1C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B81110" w:rsidP="0024747D" w:rsidRDefault="00B81110" w14:paraId="7458A9ED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24747D" w14:paraId="40AD65C8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0EC2C2D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eastAsia="Japanese"/>
                <w:eastAsianLayout/>
              </w:rPr>
              <w:t>ありがとうございました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B81110" w:rsidP="00715523" w:rsidRDefault="00B81110" w14:paraId="4F6777F0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B81110" w:rsidP="0024747D" w:rsidRDefault="00B81110" w14:paraId="4F7117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B81110" w:rsidR="00B81110" w:rsidP="00B81110" w:rsidRDefault="00B81110" w14:paraId="5726841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B81110" w:rsidTr="0024747D" w14:paraId="3B1ADDB7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BA66F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eastAsia="Japanese"/>
                <w:eastAsianLayout/>
              </w:rPr>
              <w:t>受信者の署名  _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eastAsia="Japanese"/>
                <w:eastAsianLayout/>
              </w:rPr>
              <w:t xml:space="preserve">_ 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eastAsia="Japanese"/>
                <w:eastAsianLayout/>
              </w:rPr>
              <w:t>www.yourorganizationwebsite.com</w:t>
            </w:r>
          </w:p>
        </w:tc>
      </w:tr>
    </w:tbl>
    <w:p w:rsidR="00534757" w:rsidP="00DB3258" w:rsidRDefault="00534757" w14:paraId="10B886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="00534757" w:rsidRDefault="00534757" w14:paraId="12175D3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  <w:r>
        <w:rPr>
          <w:rFonts w:ascii="Century Gothic" w:hAnsi="Century Gothic" w:eastAsia="Times New Roman" w:cs="Arial"/>
          <w:b/>
          <w:bCs/>
          <w:color w:val="495241"/>
          <w:sz w:val="20"/>
          <w:szCs w:val="20"/>
          <w:lang w:eastAsia="Japanese"/>
          <w:eastAsianLayout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534757" w:rsidTr="00F10510" w14:paraId="5FAB1095" w14:textId="77777777">
        <w:trPr>
          <w:trHeight w:val="2826"/>
        </w:trPr>
        <w:tc>
          <w:tcPr>
            <w:tcW w:w="10424" w:type="dxa"/>
          </w:tcPr>
          <w:p w:rsidRPr="00FF18F5" w:rsidR="00534757" w:rsidP="00F10510" w:rsidRDefault="00534757" w14:paraId="255F76B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534757" w:rsidP="00F10510" w:rsidRDefault="00534757" w14:paraId="5A5A611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534757" w:rsidP="00F10510" w:rsidRDefault="00534757" w14:paraId="584B669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534757" w:rsidP="00534757" w:rsidRDefault="00534757" w14:paraId="40A815A5" w14:textId="77777777">
      <w:pPr>
        <w:rPr>
          <w:rFonts w:ascii="Century Gothic" w:hAnsi="Century Gothic"/>
        </w:rPr>
      </w:pPr>
    </w:p>
    <w:p w:rsidR="00534757" w:rsidP="00534757" w:rsidRDefault="00534757" w14:paraId="0B533BE7" w14:textId="77777777">
      <w:pPr>
        <w:rPr>
          <w:rFonts w:ascii="Century Gothic" w:hAnsi="Century Gothic"/>
        </w:rPr>
      </w:pPr>
    </w:p>
    <w:p w:rsidRPr="00B81110" w:rsidR="00DB3258" w:rsidP="00DB3258" w:rsidRDefault="00DB3258" w14:paraId="132DC20C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sectPr w:rsidRPr="00B81110" w:rsidR="00DB3258" w:rsidSect="00B81110">
      <w:headerReference w:type="default" r:id="rId8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751A" w14:textId="77777777" w:rsidR="00F1428F" w:rsidRDefault="00F1428F" w:rsidP="00DB2412">
      <w:r>
        <w:separator/>
      </w:r>
    </w:p>
  </w:endnote>
  <w:endnote w:type="continuationSeparator" w:id="0">
    <w:p w14:paraId="17FF160A" w14:textId="77777777" w:rsidR="00F1428F" w:rsidRDefault="00F1428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DAC9" w14:textId="77777777" w:rsidR="00F1428F" w:rsidRDefault="00F1428F" w:rsidP="00DB2412">
      <w:r>
        <w:separator/>
      </w:r>
    </w:p>
  </w:footnote>
  <w:footnote w:type="continuationSeparator" w:id="0">
    <w:p w14:paraId="32A3DDF6" w14:textId="77777777" w:rsidR="00F1428F" w:rsidRDefault="00F1428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DE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D"/>
    <w:rsid w:val="00005410"/>
    <w:rsid w:val="000102CA"/>
    <w:rsid w:val="000707ED"/>
    <w:rsid w:val="000A78E0"/>
    <w:rsid w:val="00107566"/>
    <w:rsid w:val="00107A05"/>
    <w:rsid w:val="00165169"/>
    <w:rsid w:val="001A09C9"/>
    <w:rsid w:val="001E323E"/>
    <w:rsid w:val="00246934"/>
    <w:rsid w:val="0028063E"/>
    <w:rsid w:val="003E4F0D"/>
    <w:rsid w:val="00437607"/>
    <w:rsid w:val="00471C74"/>
    <w:rsid w:val="004937B7"/>
    <w:rsid w:val="004A2939"/>
    <w:rsid w:val="004C3FDE"/>
    <w:rsid w:val="00523965"/>
    <w:rsid w:val="00534757"/>
    <w:rsid w:val="00537BB1"/>
    <w:rsid w:val="005A42B5"/>
    <w:rsid w:val="0065609B"/>
    <w:rsid w:val="006A3315"/>
    <w:rsid w:val="006B16FF"/>
    <w:rsid w:val="00715523"/>
    <w:rsid w:val="0074716D"/>
    <w:rsid w:val="00781C86"/>
    <w:rsid w:val="00783541"/>
    <w:rsid w:val="0083365C"/>
    <w:rsid w:val="008D4D59"/>
    <w:rsid w:val="00930D1C"/>
    <w:rsid w:val="00942DA6"/>
    <w:rsid w:val="009669AD"/>
    <w:rsid w:val="00985675"/>
    <w:rsid w:val="00A02960"/>
    <w:rsid w:val="00B34BE9"/>
    <w:rsid w:val="00B81110"/>
    <w:rsid w:val="00BC1A20"/>
    <w:rsid w:val="00BD4D25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1428F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EEFFC"/>
  <w15:docId w15:val="{53A4C27C-17AD-D642-93E9-3032D2FF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IC-Delivery-Receipt-8966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9F942E-3419-4521-96E6-619DFDCE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IC-Delivery-Receipt-8966_WORD.dotx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Jason Flores</cp:lastModifiedBy>
  <cp:revision>1</cp:revision>
  <dcterms:created xsi:type="dcterms:W3CDTF">2022-02-16T17:12:00Z</dcterms:created>
  <dcterms:modified xsi:type="dcterms:W3CDTF">2022-02-16T17:12:00Z</dcterms:modified>
</cp:coreProperties>
</file>