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419" w:rsidP="00F32754" w:rsidRDefault="0006622C" w14:paraId="4BBF2F15" w14:textId="77777777">
      <w:pPr>
        <w:bidi w:val="false"/>
        <w:spacing w:before="100" w:beforeAutospacing="1"/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</w:rPr>
      </w:pPr>
      <w:bookmarkStart w:name="_GoBack" w:id="0"/>
      <w:bookmarkEnd w:id="0"/>
      <w:r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drawing>
          <wp:anchor distT="0" distB="0" distL="114300" distR="114300" simplePos="0" relativeHeight="251658240" behindDoc="0" locked="0" layoutInCell="1" allowOverlap="1" wp14:editId="5D3669E7" wp14:anchorId="07B59C36">
            <wp:simplePos x="0" y="0"/>
            <wp:positionH relativeFrom="margin">
              <wp:posOffset>12164695</wp:posOffset>
            </wp:positionH>
            <wp:positionV relativeFrom="margin">
              <wp:posOffset>3175</wp:posOffset>
            </wp:positionV>
            <wp:extent cx="2606675" cy="361315"/>
            <wp:effectExtent l="0" t="0" r="3175" b="635"/>
            <wp:wrapSquare wrapText="bothSides"/>
            <wp:docPr id="1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361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C6C89">
        <w:rPr>
          <w:rFonts w:ascii="Century Gothic" w:hAnsi="Century Gothic" w:cs="Arial"/>
          <w:b/>
          <w:noProof/>
          <w:color w:val="808080" w:themeColor="background1" w:themeShade="80"/>
          <w:sz w:val="36"/>
          <w:szCs w:val="36"/>
          <w:lang w:eastAsia="Japanese"/>
          <w:eastAsianLayout/>
        </w:rPr>
        <w:t xml:space="preserve">顧客の課題追跡テンプレート   </w:t>
      </w:r>
    </w:p>
    <w:p w:rsidR="003D14B5" w:rsidRDefault="003D14B5" w14:paraId="007E15C5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20"/>
          <w:szCs w:val="20"/>
        </w:rPr>
      </w:pPr>
    </w:p>
    <w:tbl>
      <w:tblPr>
        <w:tblW w:w="23347" w:type="dxa"/>
        <w:tblLook w:val="04A0" w:firstRow="1" w:lastRow="0" w:firstColumn="1" w:lastColumn="0" w:noHBand="0" w:noVBand="1"/>
      </w:tblPr>
      <w:tblGrid>
        <w:gridCol w:w="1638"/>
        <w:gridCol w:w="1801"/>
        <w:gridCol w:w="3919"/>
        <w:gridCol w:w="3332"/>
        <w:gridCol w:w="1802"/>
        <w:gridCol w:w="1803"/>
        <w:gridCol w:w="1804"/>
        <w:gridCol w:w="1798"/>
        <w:gridCol w:w="1799"/>
        <w:gridCol w:w="3651"/>
      </w:tblGrid>
      <w:tr w:rsidRPr="004711D0" w:rsidR="004711D0" w:rsidTr="004711D0" w14:paraId="69DA9A25" w14:textId="77777777">
        <w:trPr>
          <w:trHeight w:val="448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015D19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会社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6015D84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41172C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310DD6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DEA03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B541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99854B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3F5B29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3D2003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A5FD77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6926B723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2585F1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部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1344296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38F4410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0D6FDC1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75B7F2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C29CD5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AB84C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B5F149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9A5FFF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305933D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1AEC670F" w14:textId="77777777">
        <w:trPr>
          <w:trHeight w:val="448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4711D0" w:rsidRDefault="004711D0" w14:paraId="0D4CB979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主管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000000" w:fill="F2F2F2"/>
            <w:vAlign w:val="center"/>
            <w:hideMark/>
          </w:tcPr>
          <w:p w:rsidRPr="004711D0" w:rsidR="004711D0" w:rsidP="004711D0" w:rsidRDefault="004711D0" w14:paraId="5373FED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F2F2F2"/>
            <w:vAlign w:val="bottom"/>
            <w:hideMark/>
          </w:tcPr>
          <w:p w:rsidRPr="004711D0" w:rsidR="004711D0" w:rsidP="004711D0" w:rsidRDefault="004711D0" w14:paraId="24038A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4711D0" w:rsidR="004711D0" w:rsidP="004711D0" w:rsidRDefault="004711D0" w14:paraId="36D393F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DE0985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C4116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7FA9F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4BCE52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0DAF966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42AD9A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02EB8DDE" w14:textId="77777777">
        <w:trPr>
          <w:trHeight w:val="178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A3A754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FB2F66C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7FA452FD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5E10B83B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4278A73E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29B4E05F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B10771A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61B5EB1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B080E72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4711D0" w:rsidR="004711D0" w:rsidP="004711D0" w:rsidRDefault="004711D0" w14:paraId="1F1EFD63" w14:textId="77777777">
            <w:pPr>
              <w:bidi w:val="false"/>
              <w:jc w:val="right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429906BD" w14:textId="77777777">
        <w:trPr>
          <w:trHeight w:val="536"/>
        </w:trPr>
        <w:tc>
          <w:tcPr>
            <w:tcW w:w="16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1AE3B6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問題なし</w:t>
            </w:r>
          </w:p>
        </w:tc>
        <w:tc>
          <w:tcPr>
            <w:tcW w:w="180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4293895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地位</w:t>
            </w:r>
          </w:p>
        </w:tc>
        <w:tc>
          <w:tcPr>
            <w:tcW w:w="391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C6C810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問題の説明</w:t>
            </w:r>
          </w:p>
        </w:tc>
        <w:tc>
          <w:tcPr>
            <w:tcW w:w="333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99E954D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カテゴリ</w:t>
            </w:r>
          </w:p>
        </w:tc>
        <w:tc>
          <w:tcPr>
            <w:tcW w:w="1802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33D287C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優先権</w:t>
            </w:r>
          </w:p>
        </w:tc>
        <w:tc>
          <w:tcPr>
            <w:tcW w:w="1803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EB0EC1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担当者</w:t>
            </w:r>
          </w:p>
        </w:tc>
        <w:tc>
          <w:tcPr>
            <w:tcW w:w="1804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45CEFD0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レイズド・バイ</w:t>
            </w:r>
          </w:p>
        </w:tc>
        <w:tc>
          <w:tcPr>
            <w:tcW w:w="1798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0C68DBC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開ける</w:t>
            </w:r>
          </w:p>
        </w:tc>
        <w:tc>
          <w:tcPr>
            <w:tcW w:w="1799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2DC4134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閉める</w:t>
            </w:r>
          </w:p>
        </w:tc>
        <w:tc>
          <w:tcPr>
            <w:tcW w:w="3651" w:type="dxa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333F4F" w:fill="333F4F"/>
            <w:noWrap/>
            <w:vAlign w:val="center"/>
            <w:hideMark/>
          </w:tcPr>
          <w:p w:rsidRPr="004711D0" w:rsidR="004711D0" w:rsidP="001C6C89" w:rsidRDefault="004711D0" w14:paraId="56241DD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b/>
                <w:color w:val="FFFFFF"/>
                <w:sz w:val="20"/>
                <w:szCs w:val="20"/>
                <w:lang w:eastAsia="Japanese"/>
                <w:eastAsianLayout/>
              </w:rPr>
              <w:t>コメント</w:t>
            </w:r>
          </w:p>
        </w:tc>
      </w:tr>
      <w:tr w:rsidRPr="004711D0" w:rsidR="004711D0" w:rsidTr="004711D0" w14:paraId="7B14AAA8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A447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53B3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0CA14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D931C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B52A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41D18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3C775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BBDA8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BAC88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1C6C89" w:rsidRDefault="004711D0" w14:paraId="16ACB7D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RPr="004711D0" w:rsidR="004711D0" w:rsidTr="004711D0" w14:paraId="386C572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E3F82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EB3B33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EFA7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01E3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887FF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A3482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13FD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E9337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6904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EF9D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1A10EF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F5759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51C7B3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AED4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155A7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3C2B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661D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816B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30E8A7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E31D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FDCCA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0A3538E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C6F91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4E8A0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12CC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29B7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D757C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F2FF6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E212D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D0F45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039B6F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12E19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6BDBA20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4C95CB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F74C5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39BB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DD88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CEA7D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20964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513A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04FFE8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E56B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672AA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89EB68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E2E4B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6C3C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D5B0C4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F264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615770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8395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307EFD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8971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C337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3E78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7008723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CC42A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2638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511C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9CAA9B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DD58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9149C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CC74B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4A4839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59E5B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1CF7D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670B5092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1241E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A77356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A496FC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E516B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96CBC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151B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CDE97D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72F2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ECF41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1EC22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25D52015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1EDB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D24EF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2BF4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4EE69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F18C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AA82B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65CA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109BA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83183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84559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1B35C23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3C9A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FB190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AFD39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F9A8AE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6CF66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D9691D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466BF3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4C1E1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ECC4F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4C7BC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59E1A07C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86947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D85E1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C9FAA5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456DF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3BB349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FDCFD1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BE52CD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1F6591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C4ED0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7C5C9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67815B8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FD695C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63CE03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873620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8530B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9A9B0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DF6FC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7437AA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C417F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D7BE9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B75D4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417BBF77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8A05C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067F0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447A5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517835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15E7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6DB60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4EDC83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127E34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24775E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A823D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508253DD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36D178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4B2C88C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68757D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141930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BB1FE5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676E2B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9E4462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564C8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705B6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F6FD67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0835D0DE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2D8229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8B31A5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A06A3F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BCD40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324AF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0720B2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2224D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F5B7F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59E60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7F976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2B95B391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39A985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CD1E95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BF2666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D4E90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9F808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B6BEE7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6A954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922692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829FEF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E277A8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4116B0B0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9167F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F28B8D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848D24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CB8898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E8194D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C37621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3BB7E8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AF1B6E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66031FD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0E9B6C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  <w:tr w:rsidRPr="004711D0" w:rsidR="004711D0" w:rsidTr="004711D0" w14:paraId="39EB8E14" w14:textId="77777777">
        <w:trPr>
          <w:trHeight w:val="626"/>
        </w:trPr>
        <w:tc>
          <w:tcPr>
            <w:tcW w:w="1638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E851E1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3E01D2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91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7CABE2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33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37EEA4E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593A1D8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258C4A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2166EA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01A0CB4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17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10A4046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  <w:tc>
          <w:tcPr>
            <w:tcW w:w="365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4711D0" w:rsidR="004711D0" w:rsidP="004711D0" w:rsidRDefault="004711D0" w14:paraId="7F494BB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4711D0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eastAsia="Japanese"/>
                <w:eastAsianLayout/>
              </w:rPr>
              <w:t xml:space="preserve"> </w:t>
            </w:r>
          </w:p>
        </w:tc>
      </w:tr>
    </w:tbl>
    <w:p w:rsidR="00F32754" w:rsidRDefault="00F32754" w14:paraId="1CB6739A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F32754" w:rsidP="00B53EFF" w:rsidRDefault="00F32754" w14:paraId="1E7DA8B9" w14:textId="77777777">
      <w:pPr>
        <w:bidi w:val="false"/>
        <w:rPr>
          <w:rFonts w:ascii="Century Gothic" w:hAnsi="Century Gothic"/>
          <w:sz w:val="20"/>
          <w:szCs w:val="20"/>
        </w:rPr>
      </w:pPr>
    </w:p>
    <w:p w:rsidR="004221EB" w:rsidP="00B53EFF" w:rsidRDefault="004221EB" w14:paraId="55BE8983" w14:textId="77777777">
      <w:pPr>
        <w:bidi w:val="false"/>
        <w:rPr>
          <w:rFonts w:ascii="Century Gothic" w:hAnsi="Century Gothic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38"/>
        <w:tblW w:w="22934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934"/>
      </w:tblGrid>
      <w:tr w:rsidRPr="008A7C4A" w:rsidR="004711D0" w:rsidTr="004711D0" w14:paraId="49CDDB4D" w14:textId="77777777">
        <w:trPr>
          <w:trHeight w:val="3038"/>
        </w:trPr>
        <w:tc>
          <w:tcPr>
            <w:tcW w:w="22934" w:type="dxa"/>
          </w:tcPr>
          <w:p w:rsidRPr="008A7C4A" w:rsidR="004711D0" w:rsidP="004711D0" w:rsidRDefault="004711D0" w14:paraId="09AE4B4C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8A7C4A" w:rsidR="004711D0" w:rsidP="004711D0" w:rsidRDefault="004711D0" w14:paraId="7E8B5AE1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4711D0" w:rsidP="004711D0" w:rsidRDefault="004711D0" w14:paraId="432A5363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="004221EB" w:rsidP="00B53EFF" w:rsidRDefault="004221EB" w14:paraId="7962E6B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23B1C0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0B029D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142E8E3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EED31F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A3BBD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069BD0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386CAC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51D33F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C5E789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F463DF5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4C3C3C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053BB3F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E72F2ED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7ADE47C9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C74D41E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8FA648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8EF82E1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77CEAE6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E4C4862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6F818E5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83FCA3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223EB6EB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5AFC1BA7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14BDBE0C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4E3086CF" w14:textId="77777777">
      <w:pPr>
        <w:rPr>
          <w:rFonts w:ascii="Century Gothic" w:hAnsi="Century Gothic"/>
          <w:sz w:val="20"/>
          <w:szCs w:val="20"/>
        </w:rPr>
      </w:pPr>
    </w:p>
    <w:p w:rsidR="004221EB" w:rsidP="00B53EFF" w:rsidRDefault="004221EB" w14:paraId="36B092BC" w14:textId="77777777">
      <w:pPr>
        <w:rPr>
          <w:rFonts w:ascii="Century Gothic" w:hAnsi="Century Gothic"/>
          <w:sz w:val="20"/>
          <w:szCs w:val="20"/>
        </w:rPr>
      </w:pPr>
    </w:p>
    <w:p w:rsidRPr="008A7C4A" w:rsidR="004221EB" w:rsidP="00B53EFF" w:rsidRDefault="004221EB" w14:paraId="2EFA007A" w14:textId="77777777">
      <w:pPr>
        <w:rPr>
          <w:rFonts w:ascii="Century Gothic" w:hAnsi="Century Gothic"/>
          <w:sz w:val="20"/>
          <w:szCs w:val="20"/>
        </w:rPr>
      </w:pPr>
    </w:p>
    <w:p w:rsidRPr="008A7C4A" w:rsidR="00B53EFF" w:rsidRDefault="00B53EFF" w14:paraId="47F11B6A" w14:textId="77777777">
      <w:pPr>
        <w:rPr>
          <w:rFonts w:ascii="Century Gothic" w:hAnsi="Century Gothic"/>
          <w:color w:val="000000" w:themeColor="text1"/>
          <w:sz w:val="20"/>
          <w:szCs w:val="20"/>
        </w:rPr>
      </w:pPr>
    </w:p>
    <w:sectPr w:rsidRPr="008A7C4A" w:rsidR="00B53EFF" w:rsidSect="004711D0">
      <w:pgSz w:w="24480" w:h="15840"/>
      <w:pgMar w:top="446" w:right="576" w:bottom="576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C0E67" w14:textId="77777777" w:rsidR="00A674A6" w:rsidRDefault="00A674A6" w:rsidP="004C6C01">
      <w:r>
        <w:separator/>
      </w:r>
    </w:p>
  </w:endnote>
  <w:endnote w:type="continuationSeparator" w:id="0">
    <w:p w14:paraId="1144CDF9" w14:textId="77777777" w:rsidR="00A674A6" w:rsidRDefault="00A674A6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3F9F6" w14:textId="77777777" w:rsidR="00A674A6" w:rsidRDefault="00A674A6" w:rsidP="004C6C01">
      <w:r>
        <w:separator/>
      </w:r>
    </w:p>
  </w:footnote>
  <w:footnote w:type="continuationSeparator" w:id="0">
    <w:p w14:paraId="44222059" w14:textId="77777777" w:rsidR="00A674A6" w:rsidRDefault="00A674A6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A6"/>
    <w:rsid w:val="000141CE"/>
    <w:rsid w:val="00020BEF"/>
    <w:rsid w:val="00024BC7"/>
    <w:rsid w:val="0006622C"/>
    <w:rsid w:val="00160FE2"/>
    <w:rsid w:val="00163990"/>
    <w:rsid w:val="00177CFE"/>
    <w:rsid w:val="00190874"/>
    <w:rsid w:val="001A56BE"/>
    <w:rsid w:val="001C6C89"/>
    <w:rsid w:val="002424A5"/>
    <w:rsid w:val="00250419"/>
    <w:rsid w:val="002744FF"/>
    <w:rsid w:val="002C1F2E"/>
    <w:rsid w:val="002D17E5"/>
    <w:rsid w:val="00343574"/>
    <w:rsid w:val="003560B8"/>
    <w:rsid w:val="0039509E"/>
    <w:rsid w:val="003D14B5"/>
    <w:rsid w:val="003D68B5"/>
    <w:rsid w:val="00410A65"/>
    <w:rsid w:val="004221EB"/>
    <w:rsid w:val="004711D0"/>
    <w:rsid w:val="00471C74"/>
    <w:rsid w:val="00473CC3"/>
    <w:rsid w:val="004937B7"/>
    <w:rsid w:val="00495588"/>
    <w:rsid w:val="004C6C01"/>
    <w:rsid w:val="005449AA"/>
    <w:rsid w:val="005C009E"/>
    <w:rsid w:val="006208CC"/>
    <w:rsid w:val="00647099"/>
    <w:rsid w:val="0065552C"/>
    <w:rsid w:val="00691F17"/>
    <w:rsid w:val="00710BDD"/>
    <w:rsid w:val="007318F6"/>
    <w:rsid w:val="00746911"/>
    <w:rsid w:val="00751E00"/>
    <w:rsid w:val="007805A4"/>
    <w:rsid w:val="007B16E4"/>
    <w:rsid w:val="007D01DF"/>
    <w:rsid w:val="00853EC4"/>
    <w:rsid w:val="00871614"/>
    <w:rsid w:val="00894A5A"/>
    <w:rsid w:val="00897019"/>
    <w:rsid w:val="008A7C4A"/>
    <w:rsid w:val="008E2EF3"/>
    <w:rsid w:val="00985BD7"/>
    <w:rsid w:val="009B203C"/>
    <w:rsid w:val="009C61B0"/>
    <w:rsid w:val="00A24153"/>
    <w:rsid w:val="00A35F36"/>
    <w:rsid w:val="00A674A6"/>
    <w:rsid w:val="00AC464E"/>
    <w:rsid w:val="00B53EFF"/>
    <w:rsid w:val="00B61915"/>
    <w:rsid w:val="00B758CE"/>
    <w:rsid w:val="00BF30B0"/>
    <w:rsid w:val="00C31CCD"/>
    <w:rsid w:val="00C74B39"/>
    <w:rsid w:val="00CA5ED2"/>
    <w:rsid w:val="00CC4CAD"/>
    <w:rsid w:val="00D51D4E"/>
    <w:rsid w:val="00D57248"/>
    <w:rsid w:val="00E83569"/>
    <w:rsid w:val="00EA6317"/>
    <w:rsid w:val="00EE207C"/>
    <w:rsid w:val="00F32754"/>
    <w:rsid w:val="00F35C56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23DC3B"/>
  <w15:chartTrackingRefBased/>
  <w15:docId w15:val="{A382AC0A-D64B-4F76-9839-B83D0C1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B53EFF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95588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4955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jp.smartsheet.com/try-it?trp=77179&amp;utm_language=JA&amp;utm_source=integrated+content&amp;utm_campaign=/issue-tracking-templates&amp;utm_medium=ic+customer+issue+tracking+template+77179+word+jp&amp;lpa=ic+customer+issue+tracking+template+77179+word+jp&amp;lx=VP_CyadgTnJOljvhy0tIYgBAgeTPLDIL8TQRu558b7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1212EF-F4A6-47E0-919F-41F4D3FEB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28be8fe6ff9cd8fdc98189e4278aed88</Template>
  <TotalTime>0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>Smartsheet.com</Company>
  <LinksUpToDate>false</LinksUpToDate>
  <CharactersWithSpaces>1172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word2</cp:lastModifiedBy>
  <cp:revision>2</cp:revision>
  <cp:lastPrinted>2019-05-20T03:31:00Z</cp:lastPrinted>
  <dcterms:created xsi:type="dcterms:W3CDTF">2021-05-06T14:47:00Z</dcterms:created>
  <dcterms:modified xsi:type="dcterms:W3CDTF">2021-05-06T14:47:00Z</dcterms:modified>
  <cp:category/>
</cp:coreProperties>
</file>