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112FA" w14:paraId="2A85C6A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広告クリエイティブブリーフテンプレート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3991E3CA" wp14:editId="6BD7D68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921C183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536689B1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4488FE2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09B32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クライアント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22BB7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22A1C3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D9FC5FA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568A593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148E287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2CB2422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5A1ECB8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7AE76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プロジェクト名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70D381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12E5926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31DEDA59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72501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3E771A4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A372D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eastAsia="Japanese"/>
                      <w:eastAsianLayout/>
                    </w:rPr>
                    <w:t> </w:t>
                  </w:r>
                </w:p>
              </w:tc>
            </w:tr>
            <w:tr w:rsidR="00352713" w:rsidTr="00352713" w14:paraId="6A55716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D6B663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ブランド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C3D3CA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44D738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積</w:t>
                  </w:r>
                </w:p>
              </w:tc>
            </w:tr>
            <w:tr w:rsidR="00352713" w:rsidTr="00352713" w14:paraId="4E5948DD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AEC96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15844B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24FE6E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11EC2B6E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524D1B2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クライアント連絡先名電話番号メールアドレスアドレスメールアドレス行1メーリングアドレス行2メーリングアドレス行3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73189CD5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245918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eastAsia="Japanese"/>
                      <w:eastAsianLayout/>
                    </w:rPr>
                    <w:t>あなたの会社の連絡先名電話番号メールアドレスアドレス宛て行1メーリングアドレス行2メーリングアドレス行3</w:t>
                  </w:r>
                </w:p>
              </w:tc>
            </w:tr>
          </w:tbl>
          <w:p w:rsidR="00352713" w:rsidP="00352713" w:rsidRDefault="00352713" w14:paraId="2C4AD07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1B6C9F1A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D2C0CD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日付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DF67DD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6447394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eastAsia="Japanese"/>
                      <w:eastAsianLayout/>
                    </w:rPr>
                    <w:t>著者</w:t>
                  </w:r>
                </w:p>
              </w:tc>
            </w:tr>
            <w:tr w:rsidR="00C673DB" w:rsidTr="00D3283F" w14:paraId="4E015567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312061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23C755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46EE98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2436323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4E30A9F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プロジェクト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F44D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63ED46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3A54591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FBD40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目的| ウィ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イ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?</w:t>
            </w:r>
          </w:p>
        </w:tc>
      </w:tr>
      <w:tr w:rsidRPr="00E818C7" w:rsidR="00E818C7" w:rsidTr="008112FA" w14:paraId="2D2C2E81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0E99C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730C1" w:rsidTr="004442DF" w14:paraId="216A208F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300D1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機会|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ウル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ティメイト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の衝撃?</w:t>
            </w:r>
          </w:p>
        </w:tc>
      </w:tr>
      <w:tr w:rsidRPr="00E818C7" w:rsidR="00E730C1" w:rsidTr="008112FA" w14:paraId="02052E9A" w14:textId="77777777"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7F6FE08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73795196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D98D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090E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A87B6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:rsidRDefault="00E818C7" w14:paraId="103BCFCC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3848B64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619F7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FBEE8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F9E16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68BD75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5886CDA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元素</w:t>
            </w:r>
          </w:p>
        </w:tc>
      </w:tr>
      <w:tr w:rsidRPr="00E818C7" w:rsidR="00E818C7" w:rsidTr="004442DF" w14:paraId="6E5551D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:rsidRDefault="00C22FD9" w14:paraId="7DD1A2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プロジェクトの基本的なコンポーネントは何ですか?</w:t>
            </w:r>
          </w:p>
        </w:tc>
      </w:tr>
      <w:tr w:rsidRPr="00E818C7" w:rsidR="00C22FD9" w:rsidTr="008112FA" w14:paraId="598931BD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A325A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8D75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4C545FB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F460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C02A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EE4F5F9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E916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8083B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1B0F6D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0BCFA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E0A8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1220A7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CFA3B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6C94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418DBF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9C685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FE91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061430B7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8BC4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A32B3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661FE98E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F9D9D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CADE4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8112FA" w14:paraId="2BA59BDF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4FD7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F1CB7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127DDC06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5993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67005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747193AA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6E9D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B8B2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8112FA" w14:paraId="36E08A80" w14:textId="77777777"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443AE2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215B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09AEE53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5F2E11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72077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942DD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8112FA" w:rsidTr="00D3283F" w14:paraId="0E19EF0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:rsidRDefault="008112FA" w14:paraId="159B9E7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目的</w:t>
            </w:r>
          </w:p>
        </w:tc>
      </w:tr>
      <w:tr w:rsidRPr="004442DF" w:rsidR="008112FA" w:rsidTr="00D3283F" w14:paraId="1CFCD5CB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:rsidRDefault="008112FA" w14:paraId="13F444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プロジェクトは何を達成するために機能しますか?</w:t>
            </w:r>
          </w:p>
        </w:tc>
      </w:tr>
      <w:tr w:rsidRPr="00E818C7" w:rsidR="008112FA" w:rsidTr="008112FA" w14:paraId="3B5AFB8F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:rsidRDefault="008112FA" w14:paraId="2AA29C8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1264F1F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:rsidRDefault="008112FA" w14:paraId="2C71745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178989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ターゲット</w:t>
            </w:r>
          </w:p>
        </w:tc>
      </w:tr>
      <w:tr w:rsidRPr="00E818C7" w:rsidR="00E818C7" w:rsidTr="004442DF" w14:paraId="283C603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5A363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プロジェクトターゲット|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私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たちは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到達しようとしていますか?</w:t>
            </w:r>
          </w:p>
        </w:tc>
      </w:tr>
      <w:tr w:rsidRPr="00E818C7" w:rsidR="00E818C7" w:rsidTr="008112FA" w14:paraId="666E7E67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F4433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2D97937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7F42E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ブランドターゲット|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はブランドが話していますか?</w:t>
            </w:r>
          </w:p>
        </w:tc>
      </w:tr>
      <w:tr w:rsidRPr="00E818C7" w:rsidR="00E818C7" w:rsidTr="008112FA" w14:paraId="10C7DB3B" w14:textId="77777777"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B0242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E818C7" w:rsidRDefault="00E818C7" w14:paraId="5E32163D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Pr="00E818C7" w:rsidR="00E818C7" w:rsidTr="004442DF" w14:paraId="0EA8A52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28BF7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姿勢</w:t>
            </w:r>
          </w:p>
        </w:tc>
      </w:tr>
      <w:tr w:rsidRPr="00E818C7" w:rsidR="00E818C7" w:rsidTr="004442DF" w14:paraId="747EFBD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6D56B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プロジェクトトーン|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ワ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ト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の特徴は、私たちが伝えようとしていますか?</w:t>
            </w:r>
          </w:p>
        </w:tc>
      </w:tr>
      <w:tr w:rsidRPr="00E818C7" w:rsidR="00E818C7" w:rsidTr="008112FA" w14:paraId="26DED84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03F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26E62" w14:paraId="7581B629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E1ACE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ブランドパーソナリティ|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What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eastAsia="Japanese"/>
                <w:eastAsianLayout/>
              </w:rPr>
              <w:t>の特性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 は、ブランドを定義しますか?</w:t>
            </w:r>
          </w:p>
        </w:tc>
      </w:tr>
      <w:tr w:rsidRPr="00E818C7" w:rsidR="00E818C7" w:rsidTr="008112FA" w14:paraId="15B96A4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362F1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9F19EA" w14:paraId="7634A72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52F3F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AB6C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7F859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EF6D74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8112FA" w14:paraId="5CFC87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メッセージ</w:t>
            </w:r>
          </w:p>
        </w:tc>
      </w:tr>
      <w:tr w:rsidRPr="004442DF" w:rsidR="00C22FD9" w:rsidTr="00D3283F" w14:paraId="22EB05D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EAD8C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テイクアウト|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記憶されるべき重要なアイデアは何ですか?</w:t>
            </w:r>
          </w:p>
        </w:tc>
      </w:tr>
      <w:tr w:rsidRPr="00E818C7" w:rsidR="00C22FD9" w:rsidTr="008112FA" w14:paraId="7426154E" w14:textId="77777777"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2D4CBE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165C1B9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40C49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キャッチフレーズ|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準備されたコピー、キーワード、またはテーマ</w:t>
            </w:r>
          </w:p>
        </w:tc>
      </w:tr>
      <w:tr w:rsidRPr="00E818C7" w:rsidR="00C22FD9" w:rsidTr="008112FA" w14:paraId="4EBCF009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69A76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27C0E2A2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515F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B404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B3DAA7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4970EF7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2DC32710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32BE4B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その上</w:t>
            </w:r>
          </w:p>
        </w:tc>
      </w:tr>
      <w:tr w:rsidRPr="00E818C7" w:rsidR="00E818C7" w:rsidTr="004442DF" w14:paraId="07580587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CA09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eastAsia="Japanese"/>
                <w:eastAsianLayout/>
              </w:rPr>
              <w:t>その他の重要な情報を含めます。</w:t>
            </w:r>
          </w:p>
        </w:tc>
      </w:tr>
      <w:tr w:rsidRPr="00E818C7" w:rsidR="00E818C7" w:rsidTr="008112FA" w14:paraId="564BEB10" w14:textId="77777777"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D8CD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33F748D3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85A3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CDD6B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1B2D08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AA5E517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0B1A8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eastAsia="Japanese"/>
                <w:eastAsianLayout/>
              </w:rPr>
              <w:t>コメントと承認</w:t>
            </w:r>
          </w:p>
        </w:tc>
      </w:tr>
      <w:tr w:rsidRPr="00E818C7" w:rsidR="00E818C7" w:rsidTr="004442DF" w14:paraId="2CF89492" w14:textId="77777777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39527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E818C7" w:rsidR="00E818C7" w:rsidTr="00BD08F2" w14:paraId="5BA51444" w14:textId="77777777"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76869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E818C7" w:rsidR="00E818C7" w:rsidTr="004442DF" w14:paraId="0B40A73B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70765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21D534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署名</w:t>
            </w:r>
          </w:p>
        </w:tc>
      </w:tr>
      <w:tr w:rsidRPr="00E818C7" w:rsidR="00E818C7" w:rsidTr="00BD08F2" w14:paraId="2DB681C8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5C2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E95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4442DF" w:rsidP="00E818C7" w:rsidRDefault="004442DF" w14:paraId="4D9D938C" w14:textId="77777777"/>
    <w:p w:rsidR="00BD08F2" w:rsidP="004442DF" w:rsidRDefault="00BD08F2" w14:paraId="31323D0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F5CD1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6D9057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EB2E1D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F8E155A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58D5CBED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eastAsia="Japanese"/>
          <w:eastAsianLayout/>
        </w:rPr>
        <w:t>免責事項</w:t>
      </w:r>
    </w:p>
    <w:p w:rsidRPr="00FB5495" w:rsidR="004442DF" w:rsidP="004442DF" w:rsidRDefault="004442DF" w14:paraId="1CFD1FB6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35B65013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Pr="00E818C7" w:rsidR="004442DF" w:rsidP="00E818C7" w:rsidRDefault="004442DF" w14:paraId="2E2AC344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A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53F29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166"/>
  <w15:docId w15:val="{36874F4B-23E0-4478-B7FA-C042103F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199&amp;utm_language=JA&amp;utm_source=integrated+content&amp;utm_campaign=/free-creative-brief-templates&amp;utm_medium=ic+advertising+creative+brief+template+77199+word+jp&amp;lpa=ic+advertising+creative+brief+template+77199+word+jp&amp;lx=VP_CyadgTnJOljvhy0tIY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68a1ca4b779d062dca381e5276c56dc1</Template>
  <TotalTime>0</TotalTime>
  <Pages>2</Pages>
  <Words>245</Words>
  <Characters>1399</Characters>
  <Application>Microsoft Office Word</Application>
  <DocSecurity>4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