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85"/>
        <w:tblW w:w="11520" w:type="dxa"/>
        <w:tblLook w:val="04A0" w:firstRow="1" w:lastRow="0" w:firstColumn="1" w:lastColumn="0" w:noHBand="0" w:noVBand="1"/>
      </w:tblPr>
      <w:tblGrid>
        <w:gridCol w:w="2880"/>
        <w:gridCol w:w="4320"/>
        <w:gridCol w:w="2160"/>
        <w:gridCol w:w="1080"/>
        <w:gridCol w:w="1080"/>
      </w:tblGrid>
      <w:tr w:rsidRPr="002F33CD" w:rsidR="00B67602" w:rsidTr="00B67602" w14:paraId="39695B28" w14:textId="77777777">
        <w:trPr>
          <w:trHeight w:val="576"/>
        </w:trPr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67602" w:rsidR="00B67602" w:rsidP="00B67602" w:rsidRDefault="00B67602" w14:paraId="48DE49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6"/>
                <w:szCs w:val="16"/>
              </w:rPr>
            </w:pPr>
            <w:bookmarkStart w:name="_GoBack" w:id="0"/>
            <w:bookmarkEnd w:id="0"/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ゴール1</w:t>
            </w: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  <w:hideMark/>
          </w:tcPr>
          <w:p w:rsidRPr="00B67602" w:rsidR="00B67602" w:rsidP="00B67602" w:rsidRDefault="00B67602" w14:paraId="12AA7767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アクション ステップ説明</w:t>
            </w: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  <w:hideMark/>
          </w:tcPr>
          <w:p w:rsidRPr="00B67602" w:rsidR="00B67602" w:rsidP="00B67602" w:rsidRDefault="00B67602" w14:paraId="30B37067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パーティー/DEPT責任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  <w:hideMark/>
          </w:tcPr>
          <w:p w:rsidRPr="00B67602" w:rsidR="00B67602" w:rsidP="00B67602" w:rsidRDefault="00B67602" w14:paraId="6EEBEBEB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開始日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  <w:hideMark/>
          </w:tcPr>
          <w:p w:rsidRPr="00B67602" w:rsidR="00B67602" w:rsidP="00B67602" w:rsidRDefault="00B67602" w14:paraId="6BC681AB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期日</w:t>
            </w:r>
          </w:p>
        </w:tc>
      </w:tr>
      <w:tr w:rsidRPr="002F33CD" w:rsidR="00B67602" w:rsidTr="005D4DFE" w14:paraId="36C91BB7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19DAE5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目標ステートメントをここに書き込みます。</w:t>
            </w: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7DB17BC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1CE613A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18CB47A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DF478B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5DEFEC88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5C391DA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1632CE1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3619BE1F" w14:textId="77777777">
            <w:pPr>
              <w:ind w:firstLine="160" w:firstLineChars="10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149F7CB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4580169A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4213C04A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58520E6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5EFF359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7FB8008D" w14:textId="77777777">
            <w:pPr>
              <w:ind w:firstLine="160" w:firstLineChars="10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50FA167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253D773A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1F87606B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20493F" w:rsidRDefault="0020493F" w14:paraId="0AC4B7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リソースと目的の結果を一覧表示します。</w:t>
            </w: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37ADF00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26DDA1F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1F9A884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0669AFB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6B55F77B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278AA74A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0D40812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7EA667C9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50E88EF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04C0966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155788C1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5C04074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2197B6F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5452CD7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07A2114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6F7C79B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43DF21AE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5A260B09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0082379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1E9B046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3C04C2E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1DB5007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37A34" w:rsidTr="00B37A34" w14:paraId="194F5D8C" w14:textId="77777777">
        <w:trPr>
          <w:trHeight w:val="576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noWrap/>
            <w:vAlign w:val="center"/>
            <w:hideMark/>
          </w:tcPr>
          <w:p w:rsidRPr="00B67602" w:rsidR="00B67602" w:rsidP="00B67602" w:rsidRDefault="00B67602" w14:paraId="621BEB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ゴール2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vAlign w:val="center"/>
            <w:hideMark/>
          </w:tcPr>
          <w:p w:rsidRPr="00B67602" w:rsidR="00B67602" w:rsidP="00B67602" w:rsidRDefault="00B67602" w14:paraId="641CC453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アクション ステップ説明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vAlign w:val="center"/>
            <w:hideMark/>
          </w:tcPr>
          <w:p w:rsidRPr="00B67602" w:rsidR="00B67602" w:rsidP="00B67602" w:rsidRDefault="00B67602" w14:paraId="3EA48855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パーティー/DEPT責任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vAlign w:val="center"/>
            <w:hideMark/>
          </w:tcPr>
          <w:p w:rsidRPr="00B67602" w:rsidR="00B67602" w:rsidP="00B67602" w:rsidRDefault="00B67602" w14:paraId="490EF919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開始日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vAlign w:val="center"/>
            <w:hideMark/>
          </w:tcPr>
          <w:p w:rsidRPr="00B67602" w:rsidR="00B67602" w:rsidP="00B67602" w:rsidRDefault="00B67602" w14:paraId="5E771437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期日</w:t>
            </w:r>
          </w:p>
        </w:tc>
      </w:tr>
      <w:tr w:rsidRPr="002F33CD" w:rsidR="00B67602" w:rsidTr="005D4DFE" w14:paraId="3A24E34E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14C475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目標ステートメントをここに書き込みます。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FEF323E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26674B5E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63C31CA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F2E314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037DDD13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34310CD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653BC5" w:rsidRDefault="00B67602" w14:paraId="58C758D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653BC5" w:rsidRDefault="00B67602" w14:paraId="72A8392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3AA5491C" w14:textId="77777777">
            <w:pPr>
              <w:ind w:firstLine="160" w:firstLineChars="10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653BC5" w:rsidRDefault="00B67602" w14:paraId="71F29CF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04AE992A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0E96CDE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A6548D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2AA855F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16F6DA39" w14:textId="77777777">
            <w:pPr>
              <w:ind w:firstLine="160" w:firstLineChars="10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171E68FE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0AF3738A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20493F" w14:paraId="39369F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リソースと目的の結果を一覧表示します。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7F89110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48600AA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27853D9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3D97FDE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7E77B22D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38A41D9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0B102D5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06A8CD6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14DDD8D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1DD48ED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3A2DC2FF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50FB68C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5D4DFE" w:rsidRDefault="00B67602" w14:paraId="57EF5AA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5D4DFE" w:rsidRDefault="00B67602" w14:paraId="1475B9F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5D4DFE" w:rsidRDefault="00B67602" w14:paraId="036D32B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5D4DFE" w:rsidRDefault="00B67602" w14:paraId="0F408B5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6B13FCB1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089E944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46ABCB0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4799885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68104A8B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5408A7A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0785FD37" w14:textId="77777777">
        <w:trPr>
          <w:trHeight w:val="576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B67602" w:rsidR="00B67602" w:rsidP="00B67602" w:rsidRDefault="00B67602" w14:paraId="78D202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ゴール3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67602" w:rsidR="00B67602" w:rsidP="00B67602" w:rsidRDefault="00B67602" w14:paraId="2BB2AC57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アクション ステップ説明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67602" w:rsidR="00B67602" w:rsidP="00B67602" w:rsidRDefault="00B67602" w14:paraId="008A62BF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パーティー/DEPT責任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67602" w:rsidR="00B67602" w:rsidP="00B67602" w:rsidRDefault="00B67602" w14:paraId="57FAE465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開始日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67602" w:rsidR="00B67602" w:rsidP="00B67602" w:rsidRDefault="00B67602" w14:paraId="4F18DA92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ja"/>
                <w:eastAsianLayout/>
              </w:rPr>
              <w:t>期日</w:t>
            </w:r>
          </w:p>
        </w:tc>
      </w:tr>
      <w:tr w:rsidRPr="002F33CD" w:rsidR="00B67602" w:rsidTr="005D4DFE" w14:paraId="64EE9BE3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3A4FE9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目標ステートメントをここに書き込みます。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26B2D2B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3549F03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70909FD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775076E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208DA7E2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30DF4C2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017A25BB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4606201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740921A9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1D5D54D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15C0D1C7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756E5DC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2610322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56609EB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53B5B43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7CCE69E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421A1A94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213C8E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ja"/>
                <w:eastAsianLayout/>
              </w:rPr>
              <w:t>リソースと目的の結果を一覧表示します。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2B39112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4752F9E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5548ECE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69B439CB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3F86A297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7E7A86F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3D97A9F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7E60171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476377B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4DF4B31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2E8F9C13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2B1847A9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5D81D8D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59687DA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18A96FC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3732AFD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34286D60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566352C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3B6A856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008C078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170A64D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04CC7EC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67602" w14:paraId="7C8623CB" w14:textId="77777777">
        <w:trPr>
          <w:trHeight w:val="180"/>
        </w:trPr>
        <w:tc>
          <w:tcPr>
            <w:tcW w:w="288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0DF8CC3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1CBFFF84" w14:textId="77777777">
            <w:pPr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0CBA2164" w14:textId="77777777">
            <w:pPr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5B9FBE86" w14:textId="77777777">
            <w:pPr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1A5CFDED" w14:textId="77777777">
            <w:pPr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</w:tbl>
    <w:p w:rsidRPr="002F33CD" w:rsidR="00ED4BB8" w:rsidP="00C160F4" w:rsidRDefault="00B67602" w14:paraId="41181383" w14:textId="77777777">
      <w:pPr>
        <w:bidi w:val="false"/>
        <w:rPr>
          <w:rFonts w:ascii="Century Gothic" w:hAnsi="Century Gothic"/>
        </w:rPr>
      </w:pPr>
      <w:r w:rsidRPr="00BC7F9D">
        <w:rPr>
          <w:rFonts w:ascii="Century Gothic" w:hAnsi="Century Gothic" w:cs="Arial"/>
          <w:noProof/>
          <w:color w:val="808080" w:themeColor="background1" w:themeShade="80"/>
          <w:lang w:val="ja"/>
          <w:eastAsianLayout/>
        </w:rPr>
        <w:drawing>
          <wp:anchor distT="0" distB="0" distL="114300" distR="114300" simplePos="0" relativeHeight="251659264" behindDoc="0" locked="0" layoutInCell="1" allowOverlap="1" wp14:editId="1754FC88" wp14:anchorId="6818B7ED">
            <wp:simplePos x="0" y="0"/>
            <wp:positionH relativeFrom="column">
              <wp:posOffset>4580255</wp:posOffset>
            </wp:positionH>
            <wp:positionV relativeFrom="paragraph">
              <wp:posOffset>-134083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ja"/>
          <w:eastAsianLayout/>
        </w:rPr>
        <w:t>販売アクション計画</w:t>
      </w:r>
    </w:p>
    <w:p w:rsidR="005D4DFE" w:rsidP="005D4DFE" w:rsidRDefault="005D4DFE" w14:paraId="53B170AA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5D4DFE" w:rsidP="005D4DFE" w:rsidRDefault="005D4DFE" w14:paraId="593C0F0F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5D4DFE" w:rsidTr="00F52721" w14:paraId="2D8C44CF" w14:textId="77777777">
        <w:trPr>
          <w:trHeight w:val="2604"/>
        </w:trPr>
        <w:tc>
          <w:tcPr>
            <w:tcW w:w="11062" w:type="dxa"/>
          </w:tcPr>
          <w:p w:rsidRPr="00FF18F5" w:rsidR="005D4DFE" w:rsidP="00F52721" w:rsidRDefault="005D4DFE" w14:paraId="701AA27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5D4DFE" w:rsidP="00F52721" w:rsidRDefault="005D4DFE" w14:paraId="48D79E46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5D4DFE" w:rsidP="00F52721" w:rsidRDefault="005D4DFE" w14:paraId="12DFC4C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B5ECE" w:rsidR="005D4DFE" w:rsidP="005D4DFE" w:rsidRDefault="005D4DFE" w14:paraId="7938761D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2F33CD" w:rsidR="000C4F93" w:rsidP="00C160F4" w:rsidRDefault="000C4F93" w14:paraId="06182A3A" w14:textId="77777777">
      <w:pPr>
        <w:rPr>
          <w:rFonts w:ascii="Century Gothic" w:hAnsi="Century Gothic"/>
        </w:rPr>
      </w:pPr>
    </w:p>
    <w:sectPr w:rsidRPr="002F33CD" w:rsidR="000C4F93" w:rsidSect="002F33C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62AF1" w14:textId="77777777" w:rsidR="00B776EA" w:rsidRDefault="00B776EA" w:rsidP="00B67602">
      <w:r>
        <w:separator/>
      </w:r>
    </w:p>
  </w:endnote>
  <w:endnote w:type="continuationSeparator" w:id="0">
    <w:p w14:paraId="67E3CC91" w14:textId="77777777" w:rsidR="00B776EA" w:rsidRDefault="00B776EA" w:rsidP="00B6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28B60" w14:textId="77777777" w:rsidR="00B776EA" w:rsidRDefault="00B776EA" w:rsidP="00B67602">
      <w:r>
        <w:separator/>
      </w:r>
    </w:p>
  </w:footnote>
  <w:footnote w:type="continuationSeparator" w:id="0">
    <w:p w14:paraId="325196FC" w14:textId="77777777" w:rsidR="00B776EA" w:rsidRDefault="00B776EA" w:rsidP="00B67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EA"/>
    <w:rsid w:val="000C4F93"/>
    <w:rsid w:val="0020493F"/>
    <w:rsid w:val="002F33CD"/>
    <w:rsid w:val="00392EC7"/>
    <w:rsid w:val="00471C74"/>
    <w:rsid w:val="004937B7"/>
    <w:rsid w:val="004E28D5"/>
    <w:rsid w:val="005D4DFE"/>
    <w:rsid w:val="00653BC5"/>
    <w:rsid w:val="007A39FA"/>
    <w:rsid w:val="00965C94"/>
    <w:rsid w:val="00A16373"/>
    <w:rsid w:val="00A618C9"/>
    <w:rsid w:val="00B24E2F"/>
    <w:rsid w:val="00B37A34"/>
    <w:rsid w:val="00B67602"/>
    <w:rsid w:val="00B776EA"/>
    <w:rsid w:val="00BD2EDB"/>
    <w:rsid w:val="00C160F4"/>
    <w:rsid w:val="00D4076A"/>
    <w:rsid w:val="00DE67BD"/>
    <w:rsid w:val="00E90582"/>
    <w:rsid w:val="00E95D5C"/>
    <w:rsid w:val="00ED4BB8"/>
    <w:rsid w:val="00FD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D12F82"/>
  <w15:docId w15:val="{1E70B641-552F-4E03-85A9-BDC8BBD0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602"/>
  </w:style>
  <w:style w:type="paragraph" w:styleId="Footer">
    <w:name w:val="footer"/>
    <w:basedOn w:val="Normal"/>
    <w:link w:val="FooterChar"/>
    <w:uiPriority w:val="99"/>
    <w:unhideWhenUsed/>
    <w:rsid w:val="00B67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02"/>
  </w:style>
  <w:style w:type="table" w:styleId="TableGrid">
    <w:name w:val="Table Grid"/>
    <w:basedOn w:val="TableNormal"/>
    <w:uiPriority w:val="99"/>
    <w:rsid w:val="005D4D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37&amp;utm_language=JA&amp;utm_source=integrated+content&amp;utm_campaign=/free-sales-plan-templates-excel-and-word&amp;utm_medium=ic+sales+action+plan+77137+word+ja&amp;lpa=ic+sales+action+plan+77137+word+ja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9b739f8df56e794f216834511b141c14</Template>
  <TotalTime>0</TotalTime>
  <Pages>2</Pages>
  <Words>167</Words>
  <Characters>955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2018-06-14T21:57:00Z</cp:lastPrinted>
  <dcterms:created xsi:type="dcterms:W3CDTF">2021-05-06T15:19:00Z</dcterms:created>
  <dcterms:modified xsi:type="dcterms:W3CDTF">2021-05-06T15:19:00Z</dcterms:modified>
</cp:coreProperties>
</file>