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B4881" w:rsidR="00F26E7F" w:rsidP="00F26E7F" w:rsidRDefault="00F26E7F" w14:paraId="7F45AD7C" w14:textId="0BEBC212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 w:rsidRPr="009B4881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ja"/>
          <w:eastAsianLayout/>
        </w:rPr>
        <w:t>ささいな現金レシートテンプレート</w:t>
      </w:r>
      <w:r w:rsidR="009F5914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ja"/>
          <w:eastAsianLayout/>
        </w:rPr>
        <w:tab/>
      </w:r>
      <w:r w:rsidR="009F5914">
        <w:rPr>
          <w:rFonts w:ascii="Century Gothic" w:hAnsi="Century Gothic" w:eastAsia="Times New Roman" w:cs="Arial"/>
          <w:b/>
          <w:noProof/>
          <w:color w:val="A6A6A6" w:themeColor="background1" w:themeShade="A6"/>
          <w:sz w:val="36"/>
          <w:szCs w:val="44"/>
          <w:lang w:val="ja"/>
          <w:eastAsianLayout/>
        </w:rPr>
        <w:drawing>
          <wp:inline distT="0" distB="0" distL="0" distR="0" wp14:anchorId="7A0686B0" wp14:editId="60B46FE9">
            <wp:extent cx="3114798" cy="432780"/>
            <wp:effectExtent l="0" t="0" r="0" b="5715"/>
            <wp:docPr id="1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46AF1" w:rsidR="0048023C" w:rsidP="00466185" w:rsidRDefault="0048023C" w14:paraId="2F1D6E8D" w14:textId="77777777">
      <w:pPr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tbl>
      <w:tblPr>
        <w:tblStyle w:val="TableGrid"/>
        <w:tblpPr w:vertAnchor="text" w:tblpXSpec="right" w:tblpY="1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717"/>
        <w:gridCol w:w="1530"/>
        <w:gridCol w:w="1350"/>
        <w:gridCol w:w="1631"/>
      </w:tblGrid>
      <w:tr w:rsidRPr="00246AF1" w:rsidR="0048023C" w:rsidTr="00254970" w14:paraId="704BE93F" w14:textId="77777777">
        <w:trPr>
          <w:trHeight w:val="40"/>
        </w:trPr>
        <w:tc>
          <w:tcPr>
            <w:tcW w:w="717" w:type="dxa"/>
            <w:shd w:val="clear" w:color="auto" w:fill="808080" w:themeFill="background1" w:themeFillShade="80"/>
          </w:tcPr>
          <w:p w:rsidRPr="00254970" w:rsidR="00331253" w:rsidP="00382DC1" w:rsidRDefault="00466185" w14:paraId="1726DE7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ja"/>
                <w:eastAsianLayout/>
              </w:rPr>
              <w:t>日付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Pr="00246AF1" w:rsidR="00331253" w:rsidP="0048023C" w:rsidRDefault="00331253" w14:paraId="4931E48F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:rsidRPr="00254970" w:rsidR="00331253" w:rsidP="00382DC1" w:rsidRDefault="00331253" w14:paraId="1A1A0D8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ja"/>
                <w:eastAsianLayout/>
              </w:rPr>
              <w:t>領収書番号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Pr="00246AF1" w:rsidR="00331253" w:rsidP="00382DC1" w:rsidRDefault="00331253" w14:paraId="7486BEA0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9B4881" w:rsidR="00382DC1" w:rsidP="00382DC1" w:rsidRDefault="00382DC1" w14:paraId="2B401019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2"/>
          <w:szCs w:val="26"/>
        </w:rPr>
      </w:pPr>
      <w:r w:rsidRPr="009B4881">
        <w:rPr>
          <w:rFonts w:ascii="Century Gothic" w:hAnsi="Century Gothic" w:eastAsia="Times New Roman" w:cs="Arial"/>
          <w:b/>
          <w:color w:val="808080" w:themeColor="background1" w:themeShade="80"/>
          <w:sz w:val="32"/>
          <w:szCs w:val="26"/>
          <w:lang w:val="ja"/>
          <w:eastAsianLayout/>
        </w:rPr>
        <w:t>ささいな現金レシート</w:t>
      </w:r>
    </w:p>
    <w:p w:rsidR="00382DC1" w:rsidP="00D16763" w:rsidRDefault="00382DC1" w14:paraId="53B64C73" w14:textId="77777777">
      <w:pPr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p w:rsidRPr="00246AF1" w:rsidR="0048023C" w:rsidP="00D16763" w:rsidRDefault="0048023C" w14:paraId="139FA88E" w14:textId="77777777">
      <w:pPr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0" w:type="auto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440"/>
        <w:gridCol w:w="4135"/>
        <w:gridCol w:w="1535"/>
        <w:gridCol w:w="3680"/>
      </w:tblGrid>
      <w:tr w:rsidRPr="00246AF1" w:rsidR="00254970" w:rsidTr="00254970" w14:paraId="6DB1CC99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48023C" w:rsidP="0024747D" w:rsidRDefault="0048023C" w14:paraId="6F11FBB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ja"/>
                <w:eastAsianLayout/>
              </w:rPr>
              <w:t>に分散</w:t>
            </w:r>
          </w:p>
        </w:tc>
        <w:tc>
          <w:tcPr>
            <w:tcW w:w="4135" w:type="dxa"/>
          </w:tcPr>
          <w:p w:rsidRPr="00246AF1" w:rsidR="0048023C" w:rsidP="0024747D" w:rsidRDefault="0048023C" w14:paraId="1FF29B29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vMerge w:val="restart"/>
            <w:shd w:val="clear" w:color="auto" w:fill="7B881D" w:themeFill="accent2" w:themeFillShade="BF"/>
            <w:vAlign w:val="center"/>
          </w:tcPr>
          <w:p w:rsidRPr="00254970" w:rsidR="0048023C" w:rsidP="00246AF1" w:rsidRDefault="0048023C" w14:paraId="39373B27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ja"/>
                <w:eastAsianLayout/>
              </w:rPr>
              <w:t>発行金額</w:t>
            </w:r>
          </w:p>
        </w:tc>
        <w:tc>
          <w:tcPr>
            <w:tcW w:w="3680" w:type="dxa"/>
            <w:vMerge w:val="restart"/>
            <w:vAlign w:val="center"/>
          </w:tcPr>
          <w:p w:rsidRPr="00246AF1" w:rsidR="0048023C" w:rsidP="0048023C" w:rsidRDefault="0048023C" w14:paraId="16E5170B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46AF1">
              <w:rPr>
                <w:rFonts w:ascii="Century Gothic" w:hAnsi="Century Gothic" w:eastAsia="Times New Roman" w:cs="Arial"/>
                <w:b/>
                <w:color w:val="000000" w:themeColor="text1"/>
                <w:sz w:val="18"/>
                <w:szCs w:val="18"/>
                <w:lang w:val="ja"/>
                <w:eastAsianLayout/>
              </w:rPr>
              <w:t>$</w:t>
            </w:r>
          </w:p>
        </w:tc>
      </w:tr>
      <w:tr w:rsidRPr="00246AF1" w:rsidR="00254970" w:rsidTr="00254970" w14:paraId="5F470CE6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48023C" w:rsidP="0024747D" w:rsidRDefault="0048023C" w14:paraId="5902EDF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ja"/>
                <w:eastAsianLayout/>
              </w:rPr>
              <w:t>タイトル / DEPT</w:t>
            </w:r>
          </w:p>
        </w:tc>
        <w:tc>
          <w:tcPr>
            <w:tcW w:w="4135" w:type="dxa"/>
          </w:tcPr>
          <w:p w:rsidRPr="00246AF1" w:rsidR="0048023C" w:rsidP="0024747D" w:rsidRDefault="0048023C" w14:paraId="6070C5AB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vMerge/>
            <w:shd w:val="clear" w:color="auto" w:fill="7B881D" w:themeFill="accent2" w:themeFillShade="BF"/>
          </w:tcPr>
          <w:p w:rsidR="0048023C" w:rsidP="0024747D" w:rsidRDefault="0048023C" w14:paraId="615C2B41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80" w:type="dxa"/>
            <w:vMerge/>
          </w:tcPr>
          <w:p w:rsidRPr="00246AF1" w:rsidR="0048023C" w:rsidP="0024747D" w:rsidRDefault="0048023C" w14:paraId="27F4394D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64FD676C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466185" w:rsidP="00246AF1" w:rsidRDefault="00466185" w14:paraId="43C6A9C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ja"/>
                <w:eastAsianLayout/>
              </w:rPr>
              <w:t>タイトル</w:t>
            </w:r>
          </w:p>
        </w:tc>
        <w:tc>
          <w:tcPr>
            <w:tcW w:w="9350" w:type="dxa"/>
            <w:gridSpan w:val="3"/>
          </w:tcPr>
          <w:p w:rsidRPr="00246AF1" w:rsidR="00466185" w:rsidP="00466185" w:rsidRDefault="00466185" w14:paraId="376CD392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701A1BFF" w14:textId="77777777">
        <w:trPr>
          <w:trHeight w:val="791"/>
        </w:trPr>
        <w:tc>
          <w:tcPr>
            <w:tcW w:w="1440" w:type="dxa"/>
            <w:shd w:val="clear" w:color="auto" w:fill="7B881D" w:themeFill="accent2" w:themeFillShade="BF"/>
            <w:vAlign w:val="center"/>
          </w:tcPr>
          <w:p w:rsidRPr="00254970" w:rsidR="00466185" w:rsidP="00246AF1" w:rsidRDefault="00466185" w14:paraId="68757CD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ja"/>
                <w:eastAsianLayout/>
              </w:rPr>
              <w:t>目的</w:t>
            </w:r>
          </w:p>
        </w:tc>
        <w:tc>
          <w:tcPr>
            <w:tcW w:w="9350" w:type="dxa"/>
            <w:gridSpan w:val="3"/>
          </w:tcPr>
          <w:p w:rsidRPr="00246AF1" w:rsidR="00466185" w:rsidP="00466185" w:rsidRDefault="00466185" w14:paraId="7E431F71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1D9C96FC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246AF1" w:rsidP="00466185" w:rsidRDefault="00246AF1" w14:paraId="34B0FFD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ja"/>
                <w:eastAsianLayout/>
              </w:rPr>
              <w:t>によって分散</w:t>
            </w:r>
          </w:p>
        </w:tc>
        <w:tc>
          <w:tcPr>
            <w:tcW w:w="4135" w:type="dxa"/>
          </w:tcPr>
          <w:p w:rsidRPr="00246AF1" w:rsidR="00246AF1" w:rsidP="00466185" w:rsidRDefault="00246AF1" w14:paraId="0553E534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7B881D" w:themeFill="accent2" w:themeFillShade="BF"/>
          </w:tcPr>
          <w:p w:rsidRPr="00254970" w:rsidR="00246AF1" w:rsidP="00466185" w:rsidRDefault="00246AF1" w14:paraId="7E8CA64C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ja"/>
                <w:eastAsianLayout/>
              </w:rPr>
              <w:t>承認されたユーザー</w:t>
            </w:r>
          </w:p>
        </w:tc>
        <w:tc>
          <w:tcPr>
            <w:tcW w:w="3680" w:type="dxa"/>
          </w:tcPr>
          <w:p w:rsidRPr="00246AF1" w:rsidR="00246AF1" w:rsidP="00466185" w:rsidRDefault="00246AF1" w14:paraId="74D4AA77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FFFFFF" w:themeColor="background1"/>
                <w:sz w:val="18"/>
                <w:szCs w:val="18"/>
              </w:rPr>
            </w:pPr>
          </w:p>
        </w:tc>
      </w:tr>
      <w:tr w:rsidRPr="00E579DC" w:rsidR="00E579DC" w:rsidTr="00254970" w14:paraId="42C1CA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6"/>
        </w:trPr>
        <w:tc>
          <w:tcPr>
            <w:tcW w:w="10790" w:type="dxa"/>
            <w:gridSpan w:val="4"/>
            <w:tcBorders>
              <w:bottom w:val="dashed" w:color="A6A6A6" w:themeColor="background1" w:themeShade="A6" w:sz="4" w:space="0"/>
            </w:tcBorders>
            <w:shd w:val="clear" w:color="auto" w:fill="auto"/>
          </w:tcPr>
          <w:p w:rsidRPr="00E579DC" w:rsidR="00E579DC" w:rsidP="0024747D" w:rsidRDefault="00E579DC" w14:paraId="1B590FD9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FFFFFF" w:themeColor="background1"/>
                <w:sz w:val="2"/>
                <w:szCs w:val="18"/>
              </w:rPr>
            </w:pPr>
          </w:p>
        </w:tc>
      </w:tr>
      <w:tr w:rsidRPr="00E579DC" w:rsidR="00E579DC" w:rsidTr="00254970" w14:paraId="3700DD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"/>
        </w:trPr>
        <w:tc>
          <w:tcPr>
            <w:tcW w:w="10790" w:type="dxa"/>
            <w:gridSpan w:val="4"/>
            <w:tcBorders>
              <w:top w:val="dashed" w:color="A6A6A6" w:themeColor="background1" w:themeShade="A6" w:sz="4" w:space="0"/>
            </w:tcBorders>
            <w:shd w:val="clear" w:color="auto" w:fill="auto"/>
          </w:tcPr>
          <w:p w:rsidRPr="00E579DC" w:rsidR="00E579DC" w:rsidP="0024747D" w:rsidRDefault="00E579DC" w14:paraId="1F847172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FFFFFF" w:themeColor="background1"/>
                <w:sz w:val="2"/>
                <w:szCs w:val="18"/>
              </w:rPr>
            </w:pPr>
          </w:p>
        </w:tc>
      </w:tr>
    </w:tbl>
    <w:p w:rsidRPr="00246AF1" w:rsidR="00254970" w:rsidP="00254970" w:rsidRDefault="00254970" w14:paraId="3736F0B3" w14:textId="77777777">
      <w:pPr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tbl>
      <w:tblPr>
        <w:tblStyle w:val="TableGrid"/>
        <w:tblpPr w:vertAnchor="text" w:tblpXSpec="right" w:tblpY="1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717"/>
        <w:gridCol w:w="1530"/>
        <w:gridCol w:w="1350"/>
        <w:gridCol w:w="1631"/>
      </w:tblGrid>
      <w:tr w:rsidRPr="00246AF1" w:rsidR="00254970" w:rsidTr="00254970" w14:paraId="212B7AE1" w14:textId="77777777">
        <w:trPr>
          <w:trHeight w:val="107"/>
        </w:trPr>
        <w:tc>
          <w:tcPr>
            <w:tcW w:w="717" w:type="dxa"/>
            <w:shd w:val="clear" w:color="auto" w:fill="808080" w:themeFill="background1" w:themeFillShade="80"/>
          </w:tcPr>
          <w:p w:rsidRPr="00254970" w:rsidR="00254970" w:rsidP="0024747D" w:rsidRDefault="00254970" w14:paraId="51BCC41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ja"/>
                <w:eastAsianLayout/>
              </w:rPr>
              <w:t>日付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Pr="00246AF1" w:rsidR="00254970" w:rsidP="0024747D" w:rsidRDefault="00254970" w14:paraId="51BA8D20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:rsidRPr="00254970" w:rsidR="00254970" w:rsidP="0024747D" w:rsidRDefault="00254970" w14:paraId="7CC4F35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ja"/>
                <w:eastAsianLayout/>
              </w:rPr>
              <w:t>領収書番号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Pr="00246AF1" w:rsidR="00254970" w:rsidP="0024747D" w:rsidRDefault="00254970" w14:paraId="2AB948D2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9B4881" w:rsidR="00254970" w:rsidP="00254970" w:rsidRDefault="00254970" w14:paraId="1C15D45F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2"/>
          <w:szCs w:val="26"/>
        </w:rPr>
      </w:pPr>
      <w:r w:rsidRPr="009B4881">
        <w:rPr>
          <w:rFonts w:ascii="Century Gothic" w:hAnsi="Century Gothic" w:eastAsia="Times New Roman" w:cs="Arial"/>
          <w:b/>
          <w:color w:val="808080" w:themeColor="background1" w:themeShade="80"/>
          <w:sz w:val="32"/>
          <w:szCs w:val="26"/>
          <w:lang w:val="ja"/>
          <w:eastAsianLayout/>
        </w:rPr>
        <w:t>ささいな現金レシート</w:t>
      </w:r>
    </w:p>
    <w:p w:rsidR="00254970" w:rsidP="00254970" w:rsidRDefault="00254970" w14:paraId="0C80F0B2" w14:textId="77777777">
      <w:pPr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p w:rsidRPr="00246AF1" w:rsidR="00254970" w:rsidP="00254970" w:rsidRDefault="00254970" w14:paraId="499E8846" w14:textId="77777777">
      <w:pPr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0" w:type="auto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440"/>
        <w:gridCol w:w="4135"/>
        <w:gridCol w:w="1535"/>
        <w:gridCol w:w="3680"/>
      </w:tblGrid>
      <w:tr w:rsidRPr="00246AF1" w:rsidR="00254970" w:rsidTr="00254970" w14:paraId="61886528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254970" w:rsidP="0024747D" w:rsidRDefault="00254970" w14:paraId="61DEB45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ja"/>
                <w:eastAsianLayout/>
              </w:rPr>
              <w:t>に分散</w:t>
            </w:r>
          </w:p>
        </w:tc>
        <w:tc>
          <w:tcPr>
            <w:tcW w:w="4135" w:type="dxa"/>
          </w:tcPr>
          <w:p w:rsidRPr="00246AF1" w:rsidR="00254970" w:rsidP="0024747D" w:rsidRDefault="00254970" w14:paraId="37B8DE9F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vMerge w:val="restart"/>
            <w:shd w:val="clear" w:color="auto" w:fill="7B881D" w:themeFill="accent2" w:themeFillShade="BF"/>
            <w:vAlign w:val="center"/>
          </w:tcPr>
          <w:p w:rsidRPr="00254970" w:rsidR="00254970" w:rsidP="0024747D" w:rsidRDefault="00254970" w14:paraId="4A414703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ja"/>
                <w:eastAsianLayout/>
              </w:rPr>
              <w:t>発行金額</w:t>
            </w:r>
          </w:p>
        </w:tc>
        <w:tc>
          <w:tcPr>
            <w:tcW w:w="3680" w:type="dxa"/>
            <w:vMerge w:val="restart"/>
            <w:vAlign w:val="center"/>
          </w:tcPr>
          <w:p w:rsidRPr="00246AF1" w:rsidR="00254970" w:rsidP="0024747D" w:rsidRDefault="00254970" w14:paraId="454E2258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46AF1">
              <w:rPr>
                <w:rFonts w:ascii="Century Gothic" w:hAnsi="Century Gothic" w:eastAsia="Times New Roman" w:cs="Arial"/>
                <w:b/>
                <w:color w:val="000000" w:themeColor="text1"/>
                <w:sz w:val="18"/>
                <w:szCs w:val="18"/>
                <w:lang w:val="ja"/>
                <w:eastAsianLayout/>
              </w:rPr>
              <w:t>$</w:t>
            </w:r>
          </w:p>
        </w:tc>
      </w:tr>
      <w:tr w:rsidRPr="00246AF1" w:rsidR="00254970" w:rsidTr="00254970" w14:paraId="4ECF1408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254970" w:rsidP="0024747D" w:rsidRDefault="00254970" w14:paraId="489D8B8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ja"/>
                <w:eastAsianLayout/>
              </w:rPr>
              <w:t>タイトル / DEPT</w:t>
            </w:r>
          </w:p>
        </w:tc>
        <w:tc>
          <w:tcPr>
            <w:tcW w:w="4135" w:type="dxa"/>
          </w:tcPr>
          <w:p w:rsidRPr="00246AF1" w:rsidR="00254970" w:rsidP="0024747D" w:rsidRDefault="00254970" w14:paraId="5EFF2F6E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vMerge/>
            <w:shd w:val="clear" w:color="auto" w:fill="7B881D" w:themeFill="accent2" w:themeFillShade="BF"/>
          </w:tcPr>
          <w:p w:rsidR="00254970" w:rsidP="0024747D" w:rsidRDefault="00254970" w14:paraId="7ECB8A4A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80" w:type="dxa"/>
            <w:vMerge/>
          </w:tcPr>
          <w:p w:rsidRPr="00246AF1" w:rsidR="00254970" w:rsidP="0024747D" w:rsidRDefault="00254970" w14:paraId="61853856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56D3AA3F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254970" w:rsidP="0024747D" w:rsidRDefault="00254970" w14:paraId="79405A1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ja"/>
                <w:eastAsianLayout/>
              </w:rPr>
              <w:t>タイトル</w:t>
            </w:r>
          </w:p>
        </w:tc>
        <w:tc>
          <w:tcPr>
            <w:tcW w:w="9350" w:type="dxa"/>
            <w:gridSpan w:val="3"/>
          </w:tcPr>
          <w:p w:rsidRPr="00246AF1" w:rsidR="00254970" w:rsidP="0024747D" w:rsidRDefault="00254970" w14:paraId="34CDD0E5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173FF557" w14:textId="77777777">
        <w:trPr>
          <w:trHeight w:val="791"/>
        </w:trPr>
        <w:tc>
          <w:tcPr>
            <w:tcW w:w="1440" w:type="dxa"/>
            <w:shd w:val="clear" w:color="auto" w:fill="7B881D" w:themeFill="accent2" w:themeFillShade="BF"/>
            <w:vAlign w:val="center"/>
          </w:tcPr>
          <w:p w:rsidRPr="00254970" w:rsidR="00254970" w:rsidP="0024747D" w:rsidRDefault="00254970" w14:paraId="1137108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ja"/>
                <w:eastAsianLayout/>
              </w:rPr>
              <w:t>目的</w:t>
            </w:r>
          </w:p>
        </w:tc>
        <w:tc>
          <w:tcPr>
            <w:tcW w:w="9350" w:type="dxa"/>
            <w:gridSpan w:val="3"/>
          </w:tcPr>
          <w:p w:rsidRPr="00246AF1" w:rsidR="00254970" w:rsidP="0024747D" w:rsidRDefault="00254970" w14:paraId="0882A6A6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5B8111BE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254970" w:rsidP="0024747D" w:rsidRDefault="00254970" w14:paraId="0BB3C59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ja"/>
                <w:eastAsianLayout/>
              </w:rPr>
              <w:t>によって分散</w:t>
            </w:r>
          </w:p>
        </w:tc>
        <w:tc>
          <w:tcPr>
            <w:tcW w:w="4135" w:type="dxa"/>
          </w:tcPr>
          <w:p w:rsidRPr="00246AF1" w:rsidR="00254970" w:rsidP="0024747D" w:rsidRDefault="00254970" w14:paraId="0AAF705F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7B881D" w:themeFill="accent2" w:themeFillShade="BF"/>
          </w:tcPr>
          <w:p w:rsidRPr="00254970" w:rsidR="00254970" w:rsidP="0024747D" w:rsidRDefault="00254970" w14:paraId="0776A96F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ja"/>
                <w:eastAsianLayout/>
              </w:rPr>
              <w:t>承認されたユーザー</w:t>
            </w:r>
          </w:p>
        </w:tc>
        <w:tc>
          <w:tcPr>
            <w:tcW w:w="3680" w:type="dxa"/>
          </w:tcPr>
          <w:p w:rsidRPr="00246AF1" w:rsidR="00254970" w:rsidP="0024747D" w:rsidRDefault="00254970" w14:paraId="6E4EAE49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FFFFFF" w:themeColor="background1"/>
                <w:sz w:val="18"/>
                <w:szCs w:val="18"/>
              </w:rPr>
            </w:pPr>
          </w:p>
        </w:tc>
      </w:tr>
      <w:tr w:rsidRPr="00E579DC" w:rsidR="00254970" w:rsidTr="00254970" w14:paraId="6BD897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4"/>
        </w:trPr>
        <w:tc>
          <w:tcPr>
            <w:tcW w:w="10790" w:type="dxa"/>
            <w:gridSpan w:val="4"/>
            <w:tcBorders>
              <w:bottom w:val="dashed" w:color="A6A6A6" w:themeColor="background1" w:themeShade="A6" w:sz="4" w:space="0"/>
            </w:tcBorders>
            <w:shd w:val="clear" w:color="auto" w:fill="auto"/>
          </w:tcPr>
          <w:p w:rsidRPr="00E579DC" w:rsidR="00254970" w:rsidP="0024747D" w:rsidRDefault="00254970" w14:paraId="01927D2B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FFFFFF" w:themeColor="background1"/>
                <w:sz w:val="2"/>
                <w:szCs w:val="18"/>
              </w:rPr>
            </w:pPr>
          </w:p>
        </w:tc>
      </w:tr>
      <w:tr w:rsidRPr="00E579DC" w:rsidR="00254970" w:rsidTr="00254970" w14:paraId="1A5A27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"/>
        </w:trPr>
        <w:tc>
          <w:tcPr>
            <w:tcW w:w="10790" w:type="dxa"/>
            <w:gridSpan w:val="4"/>
            <w:tcBorders>
              <w:top w:val="dashed" w:color="A6A6A6" w:themeColor="background1" w:themeShade="A6" w:sz="4" w:space="0"/>
            </w:tcBorders>
            <w:shd w:val="clear" w:color="auto" w:fill="auto"/>
          </w:tcPr>
          <w:p w:rsidRPr="00E579DC" w:rsidR="00254970" w:rsidP="0024747D" w:rsidRDefault="00254970" w14:paraId="6F3D3654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FFFFFF" w:themeColor="background1"/>
                <w:sz w:val="2"/>
                <w:szCs w:val="18"/>
              </w:rPr>
            </w:pPr>
          </w:p>
        </w:tc>
      </w:tr>
    </w:tbl>
    <w:p w:rsidRPr="00246AF1" w:rsidR="00254970" w:rsidP="00254970" w:rsidRDefault="00254970" w14:paraId="0F9FDFDF" w14:textId="77777777">
      <w:pPr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tbl>
      <w:tblPr>
        <w:tblStyle w:val="TableGrid"/>
        <w:tblpPr w:vertAnchor="text" w:tblpXSpec="right" w:tblpY="1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717"/>
        <w:gridCol w:w="1530"/>
        <w:gridCol w:w="1350"/>
        <w:gridCol w:w="1631"/>
      </w:tblGrid>
      <w:tr w:rsidRPr="00246AF1" w:rsidR="00254970" w:rsidTr="00254970" w14:paraId="4ADED565" w14:textId="77777777">
        <w:trPr>
          <w:trHeight w:val="150"/>
        </w:trPr>
        <w:tc>
          <w:tcPr>
            <w:tcW w:w="717" w:type="dxa"/>
            <w:shd w:val="clear" w:color="auto" w:fill="808080" w:themeFill="background1" w:themeFillShade="80"/>
          </w:tcPr>
          <w:p w:rsidRPr="00246AF1" w:rsidR="00254970" w:rsidP="0024747D" w:rsidRDefault="00254970" w14:paraId="035C34E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ja"/>
                <w:eastAsianLayout/>
              </w:rPr>
              <w:t>日付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Pr="00246AF1" w:rsidR="00254970" w:rsidP="0024747D" w:rsidRDefault="00254970" w14:paraId="03660897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:rsidRPr="00254970" w:rsidR="00254970" w:rsidP="0024747D" w:rsidRDefault="00254970" w14:paraId="7C6442B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ja"/>
                <w:eastAsianLayout/>
              </w:rPr>
              <w:t>領収書番号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Pr="00246AF1" w:rsidR="00254970" w:rsidP="0024747D" w:rsidRDefault="00254970" w14:paraId="2D5FAF8F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9B4881" w:rsidR="00254970" w:rsidP="00254970" w:rsidRDefault="00254970" w14:paraId="61AD525D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2"/>
          <w:szCs w:val="26"/>
        </w:rPr>
      </w:pPr>
      <w:r w:rsidRPr="009B4881">
        <w:rPr>
          <w:rFonts w:ascii="Century Gothic" w:hAnsi="Century Gothic" w:eastAsia="Times New Roman" w:cs="Arial"/>
          <w:b/>
          <w:color w:val="808080" w:themeColor="background1" w:themeShade="80"/>
          <w:sz w:val="32"/>
          <w:szCs w:val="26"/>
          <w:lang w:val="ja"/>
          <w:eastAsianLayout/>
        </w:rPr>
        <w:t>ささいな現金レシート</w:t>
      </w:r>
    </w:p>
    <w:p w:rsidR="00254970" w:rsidP="00254970" w:rsidRDefault="00254970" w14:paraId="513DAF59" w14:textId="77777777">
      <w:pPr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p w:rsidRPr="00246AF1" w:rsidR="00254970" w:rsidP="00254970" w:rsidRDefault="00254970" w14:paraId="467CC2F2" w14:textId="77777777">
      <w:pPr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435"/>
        <w:gridCol w:w="4140"/>
        <w:gridCol w:w="1530"/>
        <w:gridCol w:w="3685"/>
      </w:tblGrid>
      <w:tr w:rsidRPr="00246AF1" w:rsidR="00254970" w:rsidTr="00254970" w14:paraId="38E90BE4" w14:textId="77777777">
        <w:tc>
          <w:tcPr>
            <w:tcW w:w="1435" w:type="dxa"/>
            <w:shd w:val="clear" w:color="auto" w:fill="7B881D" w:themeFill="accent2" w:themeFillShade="BF"/>
          </w:tcPr>
          <w:p w:rsidRPr="00254970" w:rsidR="00254970" w:rsidP="0024747D" w:rsidRDefault="00254970" w14:paraId="3B4FA10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ja"/>
                <w:eastAsianLayout/>
              </w:rPr>
              <w:t>に分散</w:t>
            </w:r>
          </w:p>
        </w:tc>
        <w:tc>
          <w:tcPr>
            <w:tcW w:w="4140" w:type="dxa"/>
          </w:tcPr>
          <w:p w:rsidRPr="00246AF1" w:rsidR="00254970" w:rsidP="0024747D" w:rsidRDefault="00254970" w14:paraId="78E208BF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7B881D" w:themeFill="accent2" w:themeFillShade="BF"/>
            <w:vAlign w:val="center"/>
          </w:tcPr>
          <w:p w:rsidRPr="00254970" w:rsidR="00254970" w:rsidP="0024747D" w:rsidRDefault="00254970" w14:paraId="12767ADB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ja"/>
                <w:eastAsianLayout/>
              </w:rPr>
              <w:t>発行金額</w:t>
            </w:r>
          </w:p>
        </w:tc>
        <w:tc>
          <w:tcPr>
            <w:tcW w:w="3685" w:type="dxa"/>
            <w:vMerge w:val="restart"/>
            <w:vAlign w:val="center"/>
          </w:tcPr>
          <w:p w:rsidRPr="00246AF1" w:rsidR="00254970" w:rsidP="0024747D" w:rsidRDefault="00254970" w14:paraId="6653D396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46AF1">
              <w:rPr>
                <w:rFonts w:ascii="Century Gothic" w:hAnsi="Century Gothic" w:eastAsia="Times New Roman" w:cs="Arial"/>
                <w:b/>
                <w:color w:val="000000" w:themeColor="text1"/>
                <w:sz w:val="18"/>
                <w:szCs w:val="18"/>
                <w:lang w:val="ja"/>
                <w:eastAsianLayout/>
              </w:rPr>
              <w:t>$</w:t>
            </w:r>
          </w:p>
        </w:tc>
      </w:tr>
      <w:tr w:rsidRPr="00246AF1" w:rsidR="00254970" w:rsidTr="00254970" w14:paraId="0EACD106" w14:textId="77777777">
        <w:tc>
          <w:tcPr>
            <w:tcW w:w="1435" w:type="dxa"/>
            <w:shd w:val="clear" w:color="auto" w:fill="7B881D" w:themeFill="accent2" w:themeFillShade="BF"/>
          </w:tcPr>
          <w:p w:rsidRPr="00254970" w:rsidR="00254970" w:rsidP="0024747D" w:rsidRDefault="00254970" w14:paraId="5F7A00F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ja"/>
                <w:eastAsianLayout/>
              </w:rPr>
              <w:t>タイトル / DEPT</w:t>
            </w:r>
          </w:p>
        </w:tc>
        <w:tc>
          <w:tcPr>
            <w:tcW w:w="4140" w:type="dxa"/>
          </w:tcPr>
          <w:p w:rsidRPr="00246AF1" w:rsidR="00254970" w:rsidP="0024747D" w:rsidRDefault="00254970" w14:paraId="66840D72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7B881D" w:themeFill="accent2" w:themeFillShade="BF"/>
          </w:tcPr>
          <w:p w:rsidR="00254970" w:rsidP="0024747D" w:rsidRDefault="00254970" w14:paraId="7304C912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Pr="00246AF1" w:rsidR="00254970" w:rsidP="0024747D" w:rsidRDefault="00254970" w14:paraId="19A29EA5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005FEE35" w14:textId="77777777">
        <w:tc>
          <w:tcPr>
            <w:tcW w:w="1435" w:type="dxa"/>
            <w:shd w:val="clear" w:color="auto" w:fill="7B881D" w:themeFill="accent2" w:themeFillShade="BF"/>
          </w:tcPr>
          <w:p w:rsidRPr="00254970" w:rsidR="00254970" w:rsidP="0024747D" w:rsidRDefault="00254970" w14:paraId="16DB85A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ja"/>
                <w:eastAsianLayout/>
              </w:rPr>
              <w:t>タイトル</w:t>
            </w:r>
          </w:p>
        </w:tc>
        <w:tc>
          <w:tcPr>
            <w:tcW w:w="9355" w:type="dxa"/>
            <w:gridSpan w:val="3"/>
          </w:tcPr>
          <w:p w:rsidRPr="00246AF1" w:rsidR="00254970" w:rsidP="0024747D" w:rsidRDefault="00254970" w14:paraId="7EA44E61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3E79A724" w14:textId="77777777">
        <w:trPr>
          <w:trHeight w:val="791"/>
        </w:trPr>
        <w:tc>
          <w:tcPr>
            <w:tcW w:w="1435" w:type="dxa"/>
            <w:shd w:val="clear" w:color="auto" w:fill="7B881D" w:themeFill="accent2" w:themeFillShade="BF"/>
            <w:vAlign w:val="center"/>
          </w:tcPr>
          <w:p w:rsidRPr="00254970" w:rsidR="00254970" w:rsidP="0024747D" w:rsidRDefault="00254970" w14:paraId="7B420A3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ja"/>
                <w:eastAsianLayout/>
              </w:rPr>
              <w:t>目的</w:t>
            </w:r>
          </w:p>
        </w:tc>
        <w:tc>
          <w:tcPr>
            <w:tcW w:w="9355" w:type="dxa"/>
            <w:gridSpan w:val="3"/>
          </w:tcPr>
          <w:p w:rsidRPr="00246AF1" w:rsidR="00254970" w:rsidP="0024747D" w:rsidRDefault="00254970" w14:paraId="2F8FE60F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7855A6C5" w14:textId="77777777">
        <w:tc>
          <w:tcPr>
            <w:tcW w:w="1435" w:type="dxa"/>
            <w:shd w:val="clear" w:color="auto" w:fill="7B881D" w:themeFill="accent2" w:themeFillShade="BF"/>
          </w:tcPr>
          <w:p w:rsidRPr="00254970" w:rsidR="00254970" w:rsidP="0024747D" w:rsidRDefault="00254970" w14:paraId="5C0DD3D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ja"/>
                <w:eastAsianLayout/>
              </w:rPr>
              <w:t>によって分散</w:t>
            </w:r>
          </w:p>
        </w:tc>
        <w:tc>
          <w:tcPr>
            <w:tcW w:w="4140" w:type="dxa"/>
          </w:tcPr>
          <w:p w:rsidRPr="00246AF1" w:rsidR="00254970" w:rsidP="0024747D" w:rsidRDefault="00254970" w14:paraId="1983B432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7B881D" w:themeFill="accent2" w:themeFillShade="BF"/>
          </w:tcPr>
          <w:p w:rsidRPr="00254970" w:rsidR="00254970" w:rsidP="0024747D" w:rsidRDefault="00254970" w14:paraId="6CA4AFA3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ja"/>
                <w:eastAsianLayout/>
              </w:rPr>
              <w:t>承認されたユーザー</w:t>
            </w:r>
          </w:p>
        </w:tc>
        <w:tc>
          <w:tcPr>
            <w:tcW w:w="3685" w:type="dxa"/>
          </w:tcPr>
          <w:p w:rsidRPr="00246AF1" w:rsidR="00254970" w:rsidP="0024747D" w:rsidRDefault="00254970" w14:paraId="04F2F961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FFFFFF" w:themeColor="background1"/>
                <w:sz w:val="18"/>
                <w:szCs w:val="18"/>
              </w:rPr>
            </w:pPr>
          </w:p>
        </w:tc>
      </w:tr>
    </w:tbl>
    <w:p w:rsidR="002044C5" w:rsidP="00254970" w:rsidRDefault="002044C5" w14:paraId="08EBDE0A" w14:textId="50740132">
      <w:pPr>
        <w:rPr>
          <w:rFonts w:ascii="Century Gothic" w:hAnsi="Century Gothic" w:eastAsia="Times New Roman" w:cs="Arial"/>
          <w:sz w:val="18"/>
          <w:szCs w:val="18"/>
        </w:rPr>
      </w:pPr>
    </w:p>
    <w:p w:rsidR="002044C5" w:rsidRDefault="002044C5" w14:paraId="0D5ECB69" w14:textId="77777777">
      <w:pPr>
        <w:rPr>
          <w:rFonts w:ascii="Century Gothic" w:hAnsi="Century Gothic" w:eastAsia="Times New Roman" w:cs="Arial"/>
          <w:sz w:val="18"/>
          <w:szCs w:val="18"/>
        </w:rPr>
      </w:pPr>
      <w:r>
        <w:rPr>
          <w:rFonts w:ascii="Century Gothic" w:hAnsi="Century Gothic" w:eastAsia="Times New Roman" w:cs="Arial"/>
          <w:sz w:val="18"/>
          <w:szCs w:val="18"/>
        </w:rPr>
        <w:br w:type="page"/>
      </w: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2044C5" w:rsidTr="00F10510" w14:paraId="2F75F9A4" w14:textId="77777777">
        <w:trPr>
          <w:trHeight w:val="2826"/>
        </w:trPr>
        <w:tc>
          <w:tcPr>
            <w:tcW w:w="10424" w:type="dxa"/>
          </w:tcPr>
          <w:p w:rsidRPr="00FF18F5" w:rsidR="002044C5" w:rsidP="00F10510" w:rsidRDefault="002044C5" w14:paraId="48CBC84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ja"/>
                <w:eastAsianLayout/>
              </w:rPr>
              <w:t>免責事項</w:t>
            </w:r>
          </w:p>
          <w:p w:rsidRPr="00FF18F5" w:rsidR="002044C5" w:rsidP="00F10510" w:rsidRDefault="002044C5" w14:paraId="4CCE405A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2044C5" w:rsidP="00F10510" w:rsidRDefault="002044C5" w14:paraId="1F879543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C174F" w:rsidR="002044C5" w:rsidP="002044C5" w:rsidRDefault="002044C5" w14:paraId="5BF6DB4C" w14:textId="77777777">
      <w:pPr>
        <w:rPr>
          <w:rFonts w:ascii="Century Gothic" w:hAnsi="Century Gothic"/>
        </w:rPr>
      </w:pPr>
    </w:p>
    <w:p w:rsidR="002044C5" w:rsidP="002044C5" w:rsidRDefault="002044C5" w14:paraId="2847E0D5" w14:textId="77777777">
      <w:pPr>
        <w:rPr>
          <w:rFonts w:ascii="Century Gothic" w:hAnsi="Century Gothic"/>
        </w:rPr>
      </w:pPr>
    </w:p>
    <w:p w:rsidRPr="00246AF1" w:rsidR="00E579DC" w:rsidP="00254970" w:rsidRDefault="00E579DC" w14:paraId="4B8535F6" w14:textId="77777777">
      <w:pPr>
        <w:rPr>
          <w:rFonts w:ascii="Century Gothic" w:hAnsi="Century Gothic" w:eastAsia="Times New Roman" w:cs="Arial"/>
          <w:sz w:val="18"/>
          <w:szCs w:val="18"/>
        </w:rPr>
      </w:pPr>
    </w:p>
    <w:sectPr w:rsidRPr="00246AF1" w:rsidR="00E579DC" w:rsidSect="00246AF1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141D4" w14:textId="77777777" w:rsidR="00123D1F" w:rsidRDefault="00123D1F" w:rsidP="00DB2412">
      <w:r>
        <w:separator/>
      </w:r>
    </w:p>
  </w:endnote>
  <w:endnote w:type="continuationSeparator" w:id="0">
    <w:p w14:paraId="06846D65" w14:textId="77777777" w:rsidR="00123D1F" w:rsidRDefault="00123D1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DCF32" w14:textId="77777777" w:rsidR="00123D1F" w:rsidRDefault="00123D1F" w:rsidP="00DB2412">
      <w:r>
        <w:separator/>
      </w:r>
    </w:p>
  </w:footnote>
  <w:footnote w:type="continuationSeparator" w:id="0">
    <w:p w14:paraId="52038576" w14:textId="77777777" w:rsidR="00123D1F" w:rsidRDefault="00123D1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F28B1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14"/>
    <w:rsid w:val="00005410"/>
    <w:rsid w:val="00007202"/>
    <w:rsid w:val="000102CA"/>
    <w:rsid w:val="00025BC8"/>
    <w:rsid w:val="000707ED"/>
    <w:rsid w:val="000D72AD"/>
    <w:rsid w:val="00107566"/>
    <w:rsid w:val="00107A05"/>
    <w:rsid w:val="00123D1F"/>
    <w:rsid w:val="00165169"/>
    <w:rsid w:val="001725D5"/>
    <w:rsid w:val="001E2424"/>
    <w:rsid w:val="001F5554"/>
    <w:rsid w:val="002044C5"/>
    <w:rsid w:val="00246934"/>
    <w:rsid w:val="00246AF1"/>
    <w:rsid w:val="00254970"/>
    <w:rsid w:val="00277B2B"/>
    <w:rsid w:val="0028063E"/>
    <w:rsid w:val="002A271E"/>
    <w:rsid w:val="00331253"/>
    <w:rsid w:val="00382DC1"/>
    <w:rsid w:val="003E4F0D"/>
    <w:rsid w:val="00437607"/>
    <w:rsid w:val="00466185"/>
    <w:rsid w:val="00471C74"/>
    <w:rsid w:val="0048023C"/>
    <w:rsid w:val="004937B7"/>
    <w:rsid w:val="004A2939"/>
    <w:rsid w:val="00523965"/>
    <w:rsid w:val="005A42B5"/>
    <w:rsid w:val="0063246B"/>
    <w:rsid w:val="0065609B"/>
    <w:rsid w:val="00674573"/>
    <w:rsid w:val="006A3315"/>
    <w:rsid w:val="006B16FF"/>
    <w:rsid w:val="006B357E"/>
    <w:rsid w:val="0074716D"/>
    <w:rsid w:val="00781C86"/>
    <w:rsid w:val="008107CB"/>
    <w:rsid w:val="00811653"/>
    <w:rsid w:val="0083365C"/>
    <w:rsid w:val="008373E9"/>
    <w:rsid w:val="0085599F"/>
    <w:rsid w:val="008D4D59"/>
    <w:rsid w:val="00942DA6"/>
    <w:rsid w:val="00985675"/>
    <w:rsid w:val="009B4881"/>
    <w:rsid w:val="009F5914"/>
    <w:rsid w:val="00A02960"/>
    <w:rsid w:val="00A219A2"/>
    <w:rsid w:val="00B24769"/>
    <w:rsid w:val="00B62F65"/>
    <w:rsid w:val="00BA0E38"/>
    <w:rsid w:val="00BC1A20"/>
    <w:rsid w:val="00D06B25"/>
    <w:rsid w:val="00D16763"/>
    <w:rsid w:val="00D47D19"/>
    <w:rsid w:val="00D52905"/>
    <w:rsid w:val="00D620F1"/>
    <w:rsid w:val="00D96B95"/>
    <w:rsid w:val="00D970D9"/>
    <w:rsid w:val="00DB2412"/>
    <w:rsid w:val="00E27A8A"/>
    <w:rsid w:val="00E46217"/>
    <w:rsid w:val="00E579DC"/>
    <w:rsid w:val="00E7049B"/>
    <w:rsid w:val="00EA104E"/>
    <w:rsid w:val="00F04F96"/>
    <w:rsid w:val="00F22F09"/>
    <w:rsid w:val="00F26E7F"/>
    <w:rsid w:val="00F76C42"/>
    <w:rsid w:val="00FD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58C41"/>
  <w15:docId w15:val="{75E0D788-2ECD-4A06-8E06-164370F9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129&amp;utm_language=JA&amp;utm_source=integrated+content&amp;utm_campaign=/free-payment-templates&amp;utm_medium=ic+petty+cash+receipt+77129+word+ja&amp;lpa=ic+petty+cash+receipt+77129+word+ja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EBE3A4-9B6A-41A0-B225-2C203DCB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baa0e8ecd9198fd18dae8123228e3ac1</Template>
  <TotalTime>0</TotalTime>
  <Pages>2</Pages>
  <Words>147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2021-05-06T14:54:00Z</dcterms:created>
  <dcterms:modified xsi:type="dcterms:W3CDTF">2021-05-06T14:54:00Z</dcterms:modified>
</cp:coreProperties>
</file>