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6F1E58" w:rsidRDefault="00AF63D1" w14:paraId="3A5CF3D8" w14:textId="243C8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70ADC3AA" wp14:anchorId="5029DA6F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" from="364.5pt,-67.8pt" to="364.65pt,661.35pt" w14:anchorId="77E000AA">
                <v:stroke joinstyle="miter" startarrow="oval" endarrow="classic" endarrowwidth="wide" endarrowlength="long"/>
              </v:line>
            </w:pict>
          </mc:Fallback>
        </mc:AlternateContent>
      </w:r>
      <w:r w:rsidR="00F67983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 xml:space="preserve">ビジネス計画タイムライン テンプレート </w:t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CC7F59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ja"/>
          <w:eastAsianLayout/>
        </w:rPr>
        <w:drawing>
          <wp:inline distT="0" distB="0" distL="0" distR="0" wp14:anchorId="312F4348" wp14:editId="32B4628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1B03732C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77309B" w14:paraId="2486AF5F" w14:textId="77777777">
        <w:trPr>
          <w:trHeight w:val="495"/>
        </w:trPr>
        <w:tc>
          <w:tcPr>
            <w:tcW w:w="2106" w:type="dxa"/>
          </w:tcPr>
          <w:p w:rsidRPr="00176B97" w:rsidR="00176B97" w:rsidP="00390B19" w:rsidRDefault="00176B97" w14:paraId="6E662052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ja"/>
                <w:eastAsianLayout/>
              </w:rPr>
              <w:t>タイムラインのタイトル:</w:t>
            </w:r>
          </w:p>
        </w:tc>
        <w:tc>
          <w:tcPr>
            <w:tcW w:w="12069" w:type="dxa"/>
          </w:tcPr>
          <w:p w:rsidRPr="00176B97" w:rsidR="00176B97" w:rsidP="00390B19" w:rsidRDefault="00176B97" w14:paraId="5EF2D29D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8D0DF2" w:rsidP="008321E5" w:rsidRDefault="00AF63D1" w14:paraId="5E029D49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260A41C8" wp14:anchorId="70D13C7C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77309B" w:rsidP="00504B1A" w:rsidRDefault="0077309B" w14:paraId="2C627B8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ja"/>
                                <w:eastAsianLayout/>
                              </w:rPr>
                              <w:t>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0D13C7C">
                <v:stroke joinstyle="miter"/>
                <v:path gradientshapeok="t" o:connecttype="rect"/>
              </v:shapetype>
              <v:shape id="Text Box 35" style="position:absolute;margin-left:-6.15pt;margin-top:94.2pt;width:159.6pt;height:149.8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6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77309B" w:rsidP="00504B1A" w:rsidRDefault="0077309B" w14:paraId="2C627B8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ja"/>
                          <w:eastAsianLayout/>
                        </w:rPr>
                        <w:t>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41044DEB" wp14:anchorId="728A5C50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064B619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ja"/>
                                <w:eastAsianLayout/>
                              </w:rPr>
                              <w:t>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6.15pt;margin-top:94.2pt;width:159.6pt;height:149.8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7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" w14:anchorId="728A5C5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064B619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ja"/>
                          <w:eastAsianLayout/>
                        </w:rPr>
                        <w:t>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475F2CEA" wp14:anchorId="5D2DF6BA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30CD45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ja"/>
                                <w:eastAsianLayout/>
                              </w:rPr>
                              <w:t>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9.15pt;margin-top:94.2pt;width:159.6pt;height:149.8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" w14:anchorId="5D2DF6BA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30CD45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ja"/>
                          <w:eastAsianLayout/>
                        </w:rPr>
                        <w:t>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390E29F0" wp14:anchorId="294AE3B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50206E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ja"/>
                                <w:eastAsianLayout/>
                              </w:rPr>
                              <w:t>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2" style="position:absolute;margin-left:571.4pt;margin-top:94.2pt;width:159.6pt;height:149.8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" w14:anchorId="294AE3B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50206E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ja"/>
                          <w:eastAsianLayout/>
                        </w:rPr>
                        <w:t>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2558E831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5ED05E2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7AB869B6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0FBC54C5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0CC18A" w14:textId="77777777">
      <w:pPr>
        <w:tabs>
          <w:tab w:val="left" w:pos="5438"/>
        </w:tabs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F6998E8" w14:textId="77777777">
      <w:pPr>
        <w:tabs>
          <w:tab w:val="left" w:pos="1276"/>
          <w:tab w:val="left" w:pos="530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0F531D53" wp14:anchorId="6F6BA2D8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117" name="Round Diagonal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AF63D1" w14:paraId="1BD7C74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E V E N T / T A S K D A T E / T </w:t>
                            </w:r>
                          </w:p>
                          <w:p w:rsidRPr="00AF63D1" w:rsidR="00AF63D1" w:rsidP="00C56452" w:rsidRDefault="00AF63D1" w14:paraId="4005C3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383ACEC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117" style="position:absolute;margin-left:3.85pt;margin-top:227.4pt;width:138.75pt;height:79.8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0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YlPgMAABA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BSfYlPgMAABAHAAAOAAAAAAAAAAAAAAAAAC4CAABkcnMvZTJvRG9j&#10;LnhtbFBLAQItABQABgAIAAAAIQAkOEhM4gAAAAkBAAAPAAAAAAAAAAAAAAAAAJgFAABkcnMvZG93&#10;bnJldi54bWxQSwUGAAAAAAQABADzAAAApwYAAAAA&#10;" w14:anchorId="6F6BA2D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C56452" w:rsidRDefault="00AF63D1" w14:paraId="1BD7C74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E V E N T / T A S K D A T E / T </w:t>
                      </w:r>
                    </w:p>
                    <w:p w:rsidRPr="00AF63D1" w:rsidR="00AF63D1" w:rsidP="00C56452" w:rsidRDefault="00AF63D1" w14:paraId="4005C3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383ACEC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38F7CD92" wp14:anchorId="0298BF84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57" name="Round Diagonal Corner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7E5C7ED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 E </w:t>
                            </w:r>
                          </w:p>
                          <w:p w:rsidRPr="00AF63D1" w:rsidR="00AF63D1" w:rsidP="00AF63D1" w:rsidRDefault="00AF63D1" w14:paraId="3D7AF49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1053F4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T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57" style="position:absolute;margin-left:196.1pt;margin-top:227.4pt;width:138.75pt;height:79.8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1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8CPAMAAA4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D+RY8CPAMAAA4HAAAOAAAAAAAAAAAAAAAAAC4CAABkcnMvZTJvRG9j&#10;LnhtbFBLAQItABQABgAIAAAAIQCVaiJk5AAAAAsBAAAPAAAAAAAAAAAAAAAAAJYFAABkcnMvZG93&#10;bnJldi54bWxQSwUGAAAAAAQABADzAAAApwYAAAAA&#10;" w14:anchorId="0298BF84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7E5C7ED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 E </w:t>
                      </w:r>
                    </w:p>
                    <w:p w:rsidRPr="00AF63D1" w:rsidR="00AF63D1" w:rsidP="00AF63D1" w:rsidRDefault="00AF63D1" w14:paraId="3D7AF49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1053F4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T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3DD86CD8" wp14:anchorId="159630BD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0" name="Round Diagonal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30E49AA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 T / T </w:t>
                            </w:r>
                          </w:p>
                          <w:p w:rsidRPr="00AF63D1" w:rsidR="00AF63D1" w:rsidP="00AF63D1" w:rsidRDefault="00AF63D1" w14:paraId="4D0EA86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466045A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A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0" style="position:absolute;margin-left:389.1pt;margin-top:227.4pt;width:138.75pt;height:79.8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2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itPAMAAA4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" w14:anchorId="159630B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30E49AA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 T / T </w:t>
                      </w:r>
                    </w:p>
                    <w:p w:rsidRPr="00AF63D1" w:rsidR="00AF63D1" w:rsidP="00AF63D1" w:rsidRDefault="00AF63D1" w14:paraId="4D0EA86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466045A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A 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1D02DAEA" wp14:anchorId="32D47E6D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3" name="Round Diagonal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5205B0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K D A T </w:t>
                            </w:r>
                          </w:p>
                          <w:p w:rsidRPr="00AF63D1" w:rsidR="00AF63D1" w:rsidP="00AF63D1" w:rsidRDefault="00AF63D1" w14:paraId="4551576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5C92591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3" style="position:absolute;margin-left:581.35pt;margin-top:227.4pt;width:138.75pt;height:79.8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3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uOE8yj0DAAAOBwAADgAAAAAAAAAAAAAAAAAuAgAAZHJzL2Uyb0Rv&#10;Yy54bWxQSwECLQAUAAYACAAAACEAx13I4eQAAAANAQAADwAAAAAAAAAAAAAAAACXBQAAZHJzL2Rv&#10;d25yZXYueG1sUEsFBgAAAAAEAAQA8wAAAKgGAAAAAA==&#10;" w14:anchorId="32D47E6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05205B0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K D A T </w:t>
                      </w:r>
                    </w:p>
                    <w:p w:rsidRPr="00AF63D1" w:rsidR="00AF63D1" w:rsidP="00AF63D1" w:rsidRDefault="00AF63D1" w14:paraId="4551576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5C92591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ADF">
        <w:rPr>
          <w:rFonts w:ascii="Century Gothic" w:hAnsi="Century Gothic" w:eastAsia="Century Gothic" w:cs="Century Gothic"/>
          <w:sz w:val="28"/>
          <w:szCs w:val="28"/>
          <w:lang w:val="ja"/>
          <w:eastAsianLayout/>
        </w:rPr>
        <w:tab/>
      </w:r>
      <w:r w:rsidR="00390B19">
        <w:rPr>
          <w:rFonts w:ascii="Century Gothic" w:hAnsi="Century Gothic" w:eastAsia="Century Gothic" w:cs="Century Gothic"/>
          <w:sz w:val="28"/>
          <w:szCs w:val="28"/>
          <w:lang w:val="ja"/>
          <w:eastAsianLayout/>
        </w:rPr>
        <w:tab/>
      </w:r>
    </w:p>
    <w:p w:rsidRPr="008D0DF2" w:rsidR="008D0DF2" w:rsidP="00390B19" w:rsidRDefault="008D0DF2" w14:paraId="211BEAF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1150F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7E5C8BD1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1D8C8485" wp14:anchorId="11950925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" from="71.25pt,295.65pt" to="71.25pt,331.6pt" w14:anchorId="4C1FE51E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3C14EE83" wp14:anchorId="32C49F0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HxQFrwBAgAAYAQAAA4AAAAAAAAA&#10;AAAAAAAALgIAAGRycy9lMm9Eb2MueG1sUEsBAi0AFAAGAAgAAAAhAEbZDJLdAAAACwEAAA8AAAAA&#10;AAAAAAAAAAAAWwQAAGRycy9kb3ducmV2LnhtbFBLBQYAAAAABAAEAPMAAABlBQAAAAA=&#10;" from="264.25pt,295.65pt" to="264.25pt,331.6pt" w14:anchorId="74CEAE1B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79064981" wp14:anchorId="0A0EE8D1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" from="457.25pt,295.65pt" to="457.25pt,331.6pt" w14:anchorId="67029567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5F77DB94" wp14:anchorId="013EC0D2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" from="649.5pt,295.65pt" to="649.5pt,331.6pt" w14:anchorId="760FFF55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390B19" w:rsidRDefault="008D0DF2" w14:paraId="3F6CBA93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93E77BD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03DF10D9" wp14:anchorId="142FABD0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" from="165.4pt,332.4pt" to="165.4pt,364.1pt" w14:anchorId="6B36095C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5BF73748" wp14:anchorId="1F9616D9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sNxl1+AEAAEoEAAAOAAAAAAAAAAAAAAAA&#10;AC4CAABkcnMvZTJvRG9jLnhtbFBLAQItABQABgAIAAAAIQB1+DEm4QAAAAsBAAAPAAAAAAAAAAAA&#10;AAAAAFIEAABkcnMvZG93bnJldi54bWxQSwUGAAAAAAQABADzAAAAYAUAAAAA&#10;" from="358.4pt,332.4pt" to="358.4pt,364.1pt" w14:anchorId="358C298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378AE47B" wp14:anchorId="3610A4B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" from="561.4pt,332.4pt" to="561.4pt,364.1pt" w14:anchorId="61B06B2A">
                <v:stroke joinstyle="miter" endarrow="oval"/>
                <w10:wrap anchory="page"/>
              </v:line>
            </w:pict>
          </mc:Fallback>
        </mc:AlternateContent>
      </w:r>
    </w:p>
    <w:p w:rsidRPr="008D0DF2" w:rsidR="008D0DF2" w:rsidP="00390B19" w:rsidRDefault="00AF63D1" w14:paraId="7C845B6F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5B8C5DFD" wp14:anchorId="666C15C7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2265FB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ja"/>
                                <w:eastAsianLayout/>
                              </w:rPr>
                              <w:t>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83.3pt;margin-top:413.05pt;width:159.6pt;height:149.7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4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" w14:anchorId="666C15C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2265FB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ja"/>
                          <w:eastAsianLayout/>
                        </w:rPr>
                        <w:t>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6E3047F7" wp14:anchorId="32FEA5ED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129CF25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ja"/>
                                <w:eastAsianLayout/>
                              </w:rPr>
                              <w:t>追加情報E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80.3pt;margin-top:413.05pt;width:159.6pt;height:149.7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5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" w14:anchorId="32FEA5ED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129CF25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ja"/>
                          <w:eastAsianLayout/>
                        </w:rPr>
                        <w:t>追加情報E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09853F8F" wp14:anchorId="4D45CAE3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72" name="Round Diagonal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6C6513D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V E N T / T A S K  </w:t>
                            </w:r>
                          </w:p>
                          <w:p w:rsidRPr="00AF63D1" w:rsidR="00AF63D1" w:rsidP="00AF63D1" w:rsidRDefault="00AF63D1" w14:paraId="7CB7E69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617137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D A T E / T I 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72" style="position:absolute;margin-left:493.25pt;margin-top:354.1pt;width:138.75pt;height:79.7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6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A3TXI+AwAADwcAAA4AAAAAAAAAAAAAAAAALgIAAGRycy9lMm9Eb2Mu&#10;eG1sUEsBAi0AFAAGAAgAAAAhANZMNXbhAAAADAEAAA8AAAAAAAAAAAAAAAAAmAUAAGRycy9kb3du&#10;cmV2LnhtbFBLBQYAAAAABAAEAPMAAACmBgAAAAA=&#10;" w14:anchorId="4D45CAE3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6C6513D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V E N T / T A S K  </w:t>
                      </w:r>
                    </w:p>
                    <w:p w:rsidRPr="00AF63D1" w:rsidR="00AF63D1" w:rsidP="00AF63D1" w:rsidRDefault="00AF63D1" w14:paraId="7CB7E69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617137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D A T E / T I E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15F7D35" wp14:anchorId="57E4034D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69" name="Round Diagonal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B8E354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V E N T / T AK  </w:t>
                            </w:r>
                          </w:p>
                          <w:p w:rsidRPr="00AF63D1" w:rsidR="00AF63D1" w:rsidP="00AF63D1" w:rsidRDefault="00AF63D1" w14:paraId="699E32D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75104FD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D A T 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9" style="position:absolute;margin-left:290.25pt;margin-top:354.1pt;width:138.75pt;height:79.7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7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" w14:anchorId="57E4034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0B8E354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V E N T / T AK  </w:t>
                      </w:r>
                    </w:p>
                    <w:p w:rsidRPr="00AF63D1" w:rsidR="00AF63D1" w:rsidP="00AF63D1" w:rsidRDefault="00AF63D1" w14:paraId="699E32D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75104FD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D A T E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4174C6B0" wp14:anchorId="27534B1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66" name="Round Diagonal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187AEA7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N T / T A A KD  </w:t>
                            </w:r>
                          </w:p>
                          <w:p w:rsidRPr="00AF63D1" w:rsidR="00AF63D1" w:rsidP="00AF63D1" w:rsidRDefault="00AF63D1" w14:paraId="3E82284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2250237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A T 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6" style="position:absolute;margin-left:92.65pt;margin-top:354.1pt;width:138.75pt;height:79.8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38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xGqi1PQMAAA8HAAAOAAAAAAAAAAAAAAAAAC4CAABkcnMvZTJvRG9jLnhtbFBL&#10;AQItABQABgAIAAAAIQCE5Hrq3QAAAAsBAAAPAAAAAAAAAAAAAAAAAJcFAABkcnMvZG93bnJldi54&#10;bWxQSwUGAAAAAAQABADzAAAAoQYAAAAA&#10;" w14:anchorId="27534B1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AF63D1" w:rsidR="00AF63D1" w:rsidP="00AF63D1" w:rsidRDefault="00AF63D1" w14:paraId="187AEA7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N T / T A A KD  </w:t>
                      </w:r>
                    </w:p>
                    <w:p w:rsidRPr="00AF63D1" w:rsidR="00AF63D1" w:rsidP="00AF63D1" w:rsidRDefault="00AF63D1" w14:paraId="3E82284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2250237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A T E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1FCC2E52" wp14:anchorId="37F72827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A28338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ja"/>
                                <w:eastAsianLayout/>
                              </w:rPr>
                              <w:t>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82.7pt;margin-top:413.05pt;width:159.6pt;height:149.7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" w14:anchorId="37F7282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A28338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ja"/>
                          <w:eastAsianLayout/>
                        </w:rPr>
                        <w:t>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7CB49FFD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386AB80E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7123B066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8D0DF2" w14:paraId="0133258E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22346CAA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50397273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p w:rsidR="00D913E8" w:rsidP="00D913E8" w:rsidRDefault="00D913E8" w14:paraId="46E8901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editId="32970B80" wp14:anchorId="7719C492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9" style="position:absolute;rotation:-90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" from="364.5pt,-67.8pt" to="364.65pt,661.35pt" w14:anchorId="79D11C55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</w:rPr>
        <w:tab/>
      </w:r>
    </w:p>
    <w:p w:rsidRPr="00176B97" w:rsidR="00D913E8" w:rsidP="00D913E8" w:rsidRDefault="00D913E8" w14:paraId="62EB95B8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D913E8" w:rsidTr="009C7CF7" w14:paraId="12CBE24B" w14:textId="77777777">
        <w:trPr>
          <w:trHeight w:val="495"/>
        </w:trPr>
        <w:tc>
          <w:tcPr>
            <w:tcW w:w="2106" w:type="dxa"/>
          </w:tcPr>
          <w:p w:rsidRPr="00176B97" w:rsidR="00D913E8" w:rsidP="009C7CF7" w:rsidRDefault="00D913E8" w14:paraId="02DBA0DE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ja"/>
                <w:eastAsianLayout/>
              </w:rPr>
              <w:t>タイムラインのタイトル:</w:t>
            </w:r>
          </w:p>
        </w:tc>
        <w:tc>
          <w:tcPr>
            <w:tcW w:w="12069" w:type="dxa"/>
          </w:tcPr>
          <w:p w:rsidRPr="00176B97" w:rsidR="00D913E8" w:rsidP="009C7CF7" w:rsidRDefault="00D913E8" w14:paraId="3EB72324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D913E8" w:rsidP="00D913E8" w:rsidRDefault="00D913E8" w14:paraId="32B502EE" w14:textId="77777777">
      <w:pPr>
        <w:tabs>
          <w:tab w:val="left" w:pos="720"/>
          <w:tab w:val="left" w:pos="6526"/>
        </w:tabs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28A61AA4" wp14:anchorId="67A10E15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593ECAAF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0" style="position:absolute;margin-left:-6.15pt;margin-top:94.2pt;width:159.6pt;height:149.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0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" w14:anchorId="67A10E15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593ECAAF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73978A8C" wp14:anchorId="0758C559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CF042BD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1" style="position:absolute;margin-left:186.15pt;margin-top:94.2pt;width:159.6pt;height:149.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1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" w14:anchorId="0758C559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6CF042BD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6E92A34" wp14:anchorId="17AB04F0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434485D3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style="position:absolute;margin-left:379.15pt;margin-top:94.2pt;width:159.6pt;height:149.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2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" w14:anchorId="17AB04F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434485D3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77B2D582" wp14:anchorId="0A04DD8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3628D78A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" style="position:absolute;margin-left:571.4pt;margin-top:94.2pt;width:159.6pt;height:149.8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" w14:anchorId="0A04DD8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3628D78A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653E3A5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F50888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6F91642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7BB005C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C099015" w14:textId="77777777">
      <w:pPr>
        <w:tabs>
          <w:tab w:val="left" w:pos="5438"/>
        </w:tabs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5E9341F" w14:textId="77777777">
      <w:pPr>
        <w:tabs>
          <w:tab w:val="left" w:pos="1276"/>
          <w:tab w:val="left" w:pos="530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36FE4C77" wp14:anchorId="22B5E426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4" name="Round Diagonal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791CC7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4" style="position:absolute;margin-left:3.85pt;margin-top:227.4pt;width:138.75pt;height:79.8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4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DsazbPgMAAA8HAAAOAAAAAAAAAAAAAAAAAC4CAABkcnMvZTJvRG9j&#10;LnhtbFBLAQItABQABgAIAAAAIQAkOEhM4gAAAAkBAAAPAAAAAAAAAAAAAAAAAJgFAABkcnMvZG93&#10;bnJldi54bWxQSwUGAAAAAAQABADzAAAApwYAAAAA&#10;" w14:anchorId="22B5E42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791CC7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EDB926B" wp14:anchorId="54C82FB8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5" name="Round Diagonal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6334DAF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5" style="position:absolute;margin-left:196.1pt;margin-top:227.4pt;width:138.75pt;height:79.8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5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AO2VBXPAMAAA8HAAAOAAAAAAAAAAAAAAAAAC4CAABkcnMvZTJvRG9j&#10;LnhtbFBLAQItABQABgAIAAAAIQCVaiJk5AAAAAsBAAAPAAAAAAAAAAAAAAAAAJYFAABkcnMvZG93&#10;bnJldi54bWxQSwUGAAAAAAQABADzAAAApwYAAAAA&#10;" w14:anchorId="54C82FB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6334DAFF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7CC468F0" wp14:anchorId="688CCDEA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6" name="Round Diagonal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23853114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6" style="position:absolute;margin-left:389.1pt;margin-top:227.4pt;width:138.75pt;height:79.8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6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fdPgMAAA8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" w14:anchorId="688CCDEA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23853114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505947F8" wp14:anchorId="15FAC4B6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7" name="Round Diagonal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BF26EB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7" style="position:absolute;margin-left:581.35pt;margin-top:227.4pt;width:138.75pt;height:79.8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7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tRPQ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iw4bUT0DAAAPBwAADgAAAAAAAAAAAAAAAAAuAgAAZHJzL2Uyb0Rv&#10;Yy54bWxQSwECLQAUAAYACAAAACEAx13I4eQAAAANAQAADwAAAAAAAAAAAAAAAACXBQAAZHJzL2Rv&#10;d25yZXYueG1sUEsFBgAAAAAEAAQA8wAAAKgGAAAAAA==&#10;" w14:anchorId="15FAC4B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BF26EB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</w:rPr>
        <w:tab/>
      </w: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D913E8" w:rsidP="00D913E8" w:rsidRDefault="00D913E8" w14:paraId="4E814F78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1D2900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5EB2EF0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5FBC2ABB" wp14:anchorId="0C2AC45F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8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" from="71.25pt,295.65pt" to="71.25pt,331.6pt" w14:anchorId="2B89619C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76A2D1AD" wp14:anchorId="50C026F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9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Os2ckQBAgAAYAQAAA4AAAAAAAAA&#10;AAAAAAAALgIAAGRycy9lMm9Eb2MueG1sUEsBAi0AFAAGAAgAAAAhAEbZDJLdAAAACwEAAA8AAAAA&#10;AAAAAAAAAAAAWwQAAGRycy9kb3ducmV2LnhtbFBLBQYAAAAABAAEAPMAAABlBQAAAAA=&#10;" from="264.25pt,295.65pt" to="264.25pt,331.6pt" w14:anchorId="5086BFD7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0614329D" wp14:anchorId="5F52C9CA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0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" from="457.25pt,295.65pt" to="457.25pt,331.6pt" w14:anchorId="180B2391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52B97DA2" wp14:anchorId="4FE6578C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1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" from="649.5pt,295.65pt" to="649.5pt,331.6pt" w14:anchorId="486FD417">
                <v:stroke joinstyle="miter" start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7A7465F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E79423F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259A5715" wp14:anchorId="31159FA5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2" style="position:absolute;z-index:-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" from="165.4pt,332.4pt" to="165.4pt,364.1pt" w14:anchorId="5D0A1E40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2E65FF78" wp14:anchorId="2D0B87D0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3" style="position:absolute;z-index:-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uBnaJ+AEAAEoEAAAOAAAAAAAAAAAAAAAA&#10;AC4CAABkcnMvZTJvRG9jLnhtbFBLAQItABQABgAIAAAAIQB1+DEm4QAAAAsBAAAPAAAAAAAAAAAA&#10;AAAAAFIEAABkcnMvZG93bnJldi54bWxQSwUGAAAAAAQABADzAAAAYAUAAAAA&#10;" from="358.4pt,332.4pt" to="358.4pt,364.1pt" w14:anchorId="3937835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03C2FD76" wp14:anchorId="1A066E52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4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" from="561.4pt,332.4pt" to="561.4pt,364.1pt" w14:anchorId="6AE6D3AC">
                <v:stroke joinstyle="miter" end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6CEF52A9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20A30266" wp14:anchorId="6A8237C9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77CBA8B0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5" style="position:absolute;margin-left:483.3pt;margin-top:413.05pt;width:159.6pt;height:149.7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" w14:anchorId="6A8237C9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77CBA8B0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124FAF66" wp14:anchorId="289FB782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0EEBA8BB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6" style="position:absolute;margin-left:280.3pt;margin-top:413.05pt;width:159.6pt;height:149.7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" w14:anchorId="289FB782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0EEBA8BB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64DE1EE4" wp14:anchorId="1608A63D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7" name="Round Diagonal Corner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E474C80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7" style="position:absolute;margin-left:493.25pt;margin-top:354.1pt;width:138.75pt;height:79.7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0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SfPg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GyCkSA11Ggt9yJH9xXZSUE4WkkloEZr0JKIHWcIIkG2ttFz2L1pXlSwNCytBsdC1fYNp0NHJ/V7&#10;LzU7GkThYzK5SZN0jBEFXxIn6RQMwIlO2xulzWcma2QXGVaWVWpZWSZObHJ41MapngfqJP+eYFTU&#10;HIp4AO6zm9l1qPEgJB2GuB6AtAEMVl1ii6wlr/KHinNn2K5kK64QYGd4u0sC5bMoLlCb4etkMn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XpyIbaT1uZv8PVhaq5K6Yb+lBBtR6J&#10;Ni9EQf9DbWEwm2d4FFxCS8qwwqiU6tel7zYeZgt4MWphKGZY/9wTxTDiXwRMnVkyGtkp6ozReJKC&#10;oYae7dAj9vVKwj2BGwns3NLGG94tCyXrN5jfS5sVXERQyJ1halRnrIwf1vAHoGy5dGEwORtiHsWm&#10;oRa869PX4xtRTZgWBgbNk+wGaLjdXmTbpT7W7hRyuTeyqIx1nnQNBkxd17/hD2HH+tB2Uaf/2OI3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mu5J8+AwAADwcAAA4AAAAAAAAAAAAAAAAALgIAAGRycy9lMm9Eb2Mu&#10;eG1sUEsBAi0AFAAGAAgAAAAhANZMNXbhAAAADAEAAA8AAAAAAAAAAAAAAAAAmAUAAGRycy9kb3du&#10;cmV2LnhtbFBLBQYAAAAABAAEAPMAAACmBgAAAAA=&#10;" w14:anchorId="1608A63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0E474C80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editId="08E536B3" wp14:anchorId="3853FB87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8" name="Round Diagonal Corner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407A0F05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8" style="position:absolute;margin-left:290.25pt;margin-top:354.1pt;width:138.75pt;height:79.7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1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" w14:anchorId="3853FB87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407A0F05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29E690" wp14:anchorId="5C701D8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99" name="Round Diagonal Corner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5F59B5D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9" style="position:absolute;margin-left:92.65pt;margin-top:354.1pt;width:138.75pt;height:79.8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52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wOq3ZPQMAAA8HAAAOAAAAAAAAAAAAAAAAAC4CAABkcnMvZTJvRG9jLnhtbFBL&#10;AQItABQABgAIAAAAIQCE5Hrq3QAAAAsBAAAPAAAAAAAAAAAAAAAAAJcFAABkcnMvZG93bnJldi54&#10;bWxQSwUGAAAAAAQABADzAAAAoQYAAAAA&#10;" w14:anchorId="5C701D8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176B97" w:rsidR="00D913E8" w:rsidP="00D913E8" w:rsidRDefault="00D913E8" w14:paraId="5F59B5DC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307C9743" wp14:anchorId="667EFB53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E09F04C" w14:textId="7777777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0" style="position:absolute;margin-left:82.7pt;margin-top:413.05pt;width:159.6pt;height:149.7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5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" w14:anchorId="667EFB53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6E09F04C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34430D3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0B5DC494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274B28F3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D913E8" w:rsidP="00D913E8" w:rsidRDefault="00D913E8" w14:paraId="096EBB30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780FC9CB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CC7F59" w:rsidRDefault="00CC7F59" w14:paraId="10BD7B24" w14:textId="4D342FF4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CC7F59" w:rsidTr="00CC7F59" w14:paraId="26007A00" w14:textId="77777777">
        <w:trPr>
          <w:trHeight w:val="2826"/>
        </w:trPr>
        <w:tc>
          <w:tcPr>
            <w:tcW w:w="14250" w:type="dxa"/>
          </w:tcPr>
          <w:p w:rsidRPr="00FF18F5" w:rsidR="00CC7F59" w:rsidP="00BF18A7" w:rsidRDefault="00CC7F59" w14:paraId="1A54116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CC7F59" w:rsidP="00BF18A7" w:rsidRDefault="00CC7F59" w14:paraId="262B6E36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CC7F59" w:rsidP="00BF18A7" w:rsidRDefault="00CC7F59" w14:paraId="6B2FDB6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CC7F59" w:rsidP="00CC7F59" w:rsidRDefault="00CC7F59" w14:paraId="7B551069" w14:textId="77777777">
      <w:pPr>
        <w:rPr>
          <w:rFonts w:ascii="Century Gothic" w:hAnsi="Century Gothic"/>
        </w:rPr>
      </w:pPr>
    </w:p>
    <w:p w:rsidR="00CC7F59" w:rsidP="00CC7F59" w:rsidRDefault="00CC7F59" w14:paraId="0963981D" w14:textId="77777777">
      <w:pPr>
        <w:rPr>
          <w:rFonts w:ascii="Century Gothic" w:hAnsi="Century Gothic"/>
        </w:rPr>
      </w:pPr>
    </w:p>
    <w:p w:rsidR="00CC7F59" w:rsidP="00CC7F59" w:rsidRDefault="00CC7F59" w14:paraId="4CCF4FB3" w14:textId="77777777">
      <w:pPr>
        <w:rPr>
          <w:rFonts w:ascii="Century Gothic" w:hAnsi="Century Gothic"/>
        </w:rPr>
      </w:pPr>
    </w:p>
    <w:p w:rsidRPr="008D0DF2" w:rsidR="00925C80" w:rsidP="00D913E8" w:rsidRDefault="00925C80" w14:paraId="662080D9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390B19">
      <w:pgSz w:w="15840" w:h="12240" w:orient="landscape"/>
      <w:pgMar w:top="720" w:right="72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165B" w14:textId="77777777" w:rsidR="00CC7F59" w:rsidRDefault="00CC7F59">
      <w:pPr>
        <w:spacing w:line="240" w:lineRule="auto"/>
      </w:pPr>
      <w:r>
        <w:separator/>
      </w:r>
    </w:p>
  </w:endnote>
  <w:endnote w:type="continuationSeparator" w:id="0">
    <w:p w14:paraId="5F39612D" w14:textId="77777777" w:rsidR="00CC7F59" w:rsidRDefault="00CC7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C5B3" w14:textId="77777777" w:rsidR="00CC7F59" w:rsidRDefault="00CC7F59">
      <w:pPr>
        <w:spacing w:line="240" w:lineRule="auto"/>
      </w:pPr>
      <w:r>
        <w:separator/>
      </w:r>
    </w:p>
  </w:footnote>
  <w:footnote w:type="continuationSeparator" w:id="0">
    <w:p w14:paraId="5CEA9A7A" w14:textId="77777777" w:rsidR="00CC7F59" w:rsidRDefault="00CC7F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9"/>
    <w:rsid w:val="00032CD5"/>
    <w:rsid w:val="00104FCF"/>
    <w:rsid w:val="001707AE"/>
    <w:rsid w:val="00176B97"/>
    <w:rsid w:val="00210D1E"/>
    <w:rsid w:val="002B180E"/>
    <w:rsid w:val="0032390E"/>
    <w:rsid w:val="0037315F"/>
    <w:rsid w:val="00390B19"/>
    <w:rsid w:val="004D0104"/>
    <w:rsid w:val="00504B1A"/>
    <w:rsid w:val="00645818"/>
    <w:rsid w:val="006C6FA4"/>
    <w:rsid w:val="006F1E58"/>
    <w:rsid w:val="00761E49"/>
    <w:rsid w:val="0077309B"/>
    <w:rsid w:val="007F7CCA"/>
    <w:rsid w:val="008321E5"/>
    <w:rsid w:val="008D0DF2"/>
    <w:rsid w:val="00925C80"/>
    <w:rsid w:val="00990300"/>
    <w:rsid w:val="009B1655"/>
    <w:rsid w:val="00A8422A"/>
    <w:rsid w:val="00AF63D1"/>
    <w:rsid w:val="00C16148"/>
    <w:rsid w:val="00C56452"/>
    <w:rsid w:val="00C67D44"/>
    <w:rsid w:val="00CC7F59"/>
    <w:rsid w:val="00CF7E25"/>
    <w:rsid w:val="00D37499"/>
    <w:rsid w:val="00D913E8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9F3B"/>
  <w15:docId w15:val="{DA550FC3-A343-4F07-BBEB-8EE7A1FC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11&amp;utm_language=JA&amp;utm_source=integrated+content&amp;utm_campaign=/free-blank-timeline-templates&amp;utm_medium=ic+business+planning+timeline+77111+word+ja&amp;lpa=ic+business+planning+timeline+77111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0A9F8D-02DF-4716-9958-16E05CE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94aace116199cda50f19a654f379a2dd</Template>
  <TotalTime>0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